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10" w:rsidRDefault="005D40E8">
      <w:pPr>
        <w:jc w:val="center"/>
        <w:rPr>
          <w:sz w:val="24"/>
        </w:rPr>
      </w:pPr>
      <w:bookmarkStart w:id="0" w:name="_Hlk523226689"/>
      <w:r>
        <w:rPr>
          <w:rFonts w:hint="eastAsia"/>
          <w:b/>
          <w:sz w:val="32"/>
        </w:rPr>
        <w:t>英语专业人才培养方案</w:t>
      </w:r>
    </w:p>
    <w:p w:rsidR="00493610" w:rsidRDefault="005D40E8">
      <w:pPr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 English)</w:t>
      </w:r>
    </w:p>
    <w:p w:rsidR="00493610" w:rsidRDefault="005D40E8">
      <w:pPr>
        <w:spacing w:line="276" w:lineRule="auto"/>
        <w:jc w:val="center"/>
        <w:rPr>
          <w:sz w:val="24"/>
        </w:rPr>
      </w:pP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2018</w:t>
      </w:r>
      <w:r>
        <w:rPr>
          <w:rFonts w:hint="eastAsia"/>
          <w:b/>
          <w:sz w:val="32"/>
        </w:rPr>
        <w:t>级）</w:t>
      </w:r>
    </w:p>
    <w:p w:rsidR="00493610" w:rsidRDefault="005D40E8">
      <w:pPr>
        <w:spacing w:line="360" w:lineRule="auto"/>
        <w:rPr>
          <w:sz w:val="32"/>
        </w:rPr>
      </w:pPr>
      <w:r>
        <w:rPr>
          <w:rFonts w:hint="eastAsia"/>
          <w:b/>
          <w:sz w:val="28"/>
        </w:rPr>
        <w:t>一、培养目标</w:t>
      </w:r>
    </w:p>
    <w:p w:rsidR="007057B9" w:rsidRPr="00A1483D" w:rsidRDefault="00F034EE" w:rsidP="007057B9">
      <w:pPr>
        <w:spacing w:line="400" w:lineRule="exact"/>
        <w:ind w:firstLine="5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本专业旨在培养德、智、体、美全面发展，具有良好的人文素质、熟练的英语语言技能，掌握扎实的英语语言文学和相关专业</w:t>
      </w:r>
      <w:r w:rsidR="005D40E8">
        <w:rPr>
          <w:rFonts w:ascii="宋体" w:hAnsi="宋体" w:cs="宋体" w:hint="eastAsia"/>
          <w:bCs/>
          <w:szCs w:val="21"/>
        </w:rPr>
        <w:t>知识，</w:t>
      </w:r>
      <w:r>
        <w:rPr>
          <w:rFonts w:ascii="宋体" w:hAnsi="宋体" w:cs="宋体" w:hint="eastAsia"/>
          <w:bCs/>
          <w:szCs w:val="21"/>
        </w:rPr>
        <w:t>适应我国对外交流、国家与地方经济社会发展，</w:t>
      </w:r>
      <w:r w:rsidR="005D40E8">
        <w:rPr>
          <w:rFonts w:ascii="宋体" w:hAnsi="宋体" w:cs="宋体" w:hint="eastAsia"/>
          <w:bCs/>
          <w:szCs w:val="21"/>
        </w:rPr>
        <w:t>能</w:t>
      </w:r>
      <w:r w:rsidR="00864005">
        <w:rPr>
          <w:rFonts w:ascii="宋体" w:hAnsi="宋体" w:cs="宋体" w:hint="eastAsia"/>
          <w:bCs/>
          <w:szCs w:val="21"/>
        </w:rPr>
        <w:t>够在</w:t>
      </w:r>
      <w:r>
        <w:rPr>
          <w:rFonts w:ascii="宋体" w:hAnsi="宋体" w:cs="宋体" w:hint="eastAsia"/>
          <w:bCs/>
          <w:szCs w:val="21"/>
        </w:rPr>
        <w:t>相关企事业单位从事</w:t>
      </w:r>
      <w:r w:rsidR="00864005">
        <w:rPr>
          <w:rFonts w:ascii="宋体" w:hAnsi="宋体" w:cs="宋体" w:hint="eastAsia"/>
          <w:bCs/>
          <w:szCs w:val="21"/>
        </w:rPr>
        <w:t>外事、外经、外贸</w:t>
      </w:r>
      <w:r w:rsidR="004C7CBA"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翻译、教育、管理等相关</w:t>
      </w:r>
      <w:r w:rsidR="005D40E8">
        <w:rPr>
          <w:rFonts w:ascii="宋体" w:hAnsi="宋体" w:cs="宋体" w:hint="eastAsia"/>
          <w:bCs/>
          <w:szCs w:val="21"/>
        </w:rPr>
        <w:t>工作的</w:t>
      </w:r>
      <w:r>
        <w:rPr>
          <w:rFonts w:ascii="宋体" w:hAnsi="宋体" w:cs="宋体" w:hint="eastAsia"/>
          <w:bCs/>
          <w:szCs w:val="21"/>
        </w:rPr>
        <w:t>应用型英语专业</w:t>
      </w:r>
      <w:r w:rsidR="005D40E8">
        <w:rPr>
          <w:rFonts w:ascii="宋体" w:hAnsi="宋体" w:cs="宋体" w:hint="eastAsia"/>
          <w:bCs/>
          <w:szCs w:val="21"/>
        </w:rPr>
        <w:t>人才。</w:t>
      </w:r>
    </w:p>
    <w:p w:rsidR="00493610" w:rsidRPr="007057B9" w:rsidRDefault="00493610">
      <w:pPr>
        <w:spacing w:line="400" w:lineRule="exact"/>
        <w:ind w:firstLine="560"/>
        <w:rPr>
          <w:rFonts w:ascii="宋体" w:hAnsi="宋体" w:cs="宋体"/>
          <w:bCs/>
          <w:szCs w:val="21"/>
        </w:rPr>
      </w:pPr>
    </w:p>
    <w:p w:rsidR="00493610" w:rsidRDefault="005D40E8">
      <w:pPr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>二、毕业要求</w:t>
      </w:r>
    </w:p>
    <w:p w:rsidR="00493610" w:rsidRPr="00F034EE" w:rsidRDefault="005D40E8">
      <w:pPr>
        <w:spacing w:line="400" w:lineRule="exact"/>
        <w:ind w:firstLine="560"/>
        <w:rPr>
          <w:rFonts w:ascii="宋体" w:hAnsi="宋体" w:cs="宋体"/>
          <w:bCs/>
          <w:color w:val="000000"/>
          <w:szCs w:val="21"/>
        </w:rPr>
      </w:pPr>
      <w:bookmarkStart w:id="1" w:name="_Hlk523341033"/>
      <w:r w:rsidRPr="00F034EE">
        <w:rPr>
          <w:rFonts w:ascii="宋体" w:hAnsi="宋体" w:cs="宋体" w:hint="eastAsia"/>
          <w:bCs/>
          <w:color w:val="000000"/>
          <w:szCs w:val="21"/>
        </w:rPr>
        <w:t>1.</w:t>
      </w:r>
      <w:r w:rsidR="00425B9D">
        <w:rPr>
          <w:rFonts w:ascii="宋体" w:hAnsi="宋体" w:cs="宋体" w:hint="eastAsia"/>
          <w:bCs/>
          <w:color w:val="000000"/>
          <w:szCs w:val="21"/>
        </w:rPr>
        <w:t>身心健康，</w:t>
      </w:r>
      <w:r w:rsidR="002F75EE">
        <w:rPr>
          <w:rFonts w:ascii="宋体" w:hAnsi="宋体" w:cs="宋体" w:hint="eastAsia"/>
          <w:bCs/>
          <w:color w:val="000000"/>
          <w:szCs w:val="21"/>
        </w:rPr>
        <w:t>具备</w:t>
      </w:r>
      <w:r w:rsidR="00941003">
        <w:rPr>
          <w:rFonts w:ascii="宋体" w:hAnsi="宋体" w:cs="宋体" w:hint="eastAsia"/>
          <w:bCs/>
          <w:color w:val="000000"/>
          <w:szCs w:val="21"/>
        </w:rPr>
        <w:t>正确的世界观、人生观和价值观、</w:t>
      </w:r>
      <w:r>
        <w:rPr>
          <w:rFonts w:ascii="宋体" w:hAnsi="宋体" w:cs="宋体" w:hint="eastAsia"/>
          <w:bCs/>
          <w:color w:val="000000"/>
          <w:szCs w:val="21"/>
        </w:rPr>
        <w:t>良好的政治</w:t>
      </w:r>
      <w:r w:rsidRPr="00F034EE">
        <w:rPr>
          <w:rFonts w:ascii="宋体" w:hAnsi="宋体" w:cs="宋体" w:hint="eastAsia"/>
          <w:bCs/>
          <w:color w:val="000000"/>
          <w:szCs w:val="21"/>
        </w:rPr>
        <w:t>思想素质、道德品质及法律意识</w:t>
      </w:r>
      <w:r>
        <w:rPr>
          <w:rFonts w:ascii="宋体" w:hAnsi="宋体" w:cs="宋体" w:hint="eastAsia"/>
          <w:bCs/>
          <w:color w:val="000000"/>
          <w:szCs w:val="21"/>
        </w:rPr>
        <w:t>。</w:t>
      </w:r>
    </w:p>
    <w:p w:rsidR="000457DC" w:rsidRDefault="005D40E8">
      <w:pPr>
        <w:spacing w:line="400" w:lineRule="exact"/>
        <w:ind w:firstLine="560"/>
        <w:rPr>
          <w:rFonts w:ascii="宋体" w:hAnsi="宋体" w:cs="宋体"/>
          <w:bCs/>
          <w:color w:val="000000"/>
          <w:szCs w:val="21"/>
        </w:rPr>
      </w:pPr>
      <w:r w:rsidRPr="00F034EE">
        <w:rPr>
          <w:rFonts w:ascii="宋体" w:hAnsi="宋体" w:cs="宋体" w:hint="eastAsia"/>
          <w:bCs/>
          <w:color w:val="000000"/>
          <w:szCs w:val="21"/>
        </w:rPr>
        <w:t>2.</w:t>
      </w:r>
      <w:r w:rsidR="00F34425">
        <w:rPr>
          <w:rFonts w:ascii="宋体" w:hAnsi="宋体" w:cs="宋体" w:hint="eastAsia"/>
          <w:bCs/>
          <w:color w:val="000000" w:themeColor="text1"/>
          <w:szCs w:val="21"/>
        </w:rPr>
        <w:t>具备</w:t>
      </w:r>
      <w:r w:rsidR="0032562B">
        <w:rPr>
          <w:rFonts w:ascii="宋体" w:hAnsi="宋体" w:cs="宋体" w:hint="eastAsia"/>
          <w:bCs/>
          <w:color w:val="000000"/>
          <w:szCs w:val="21"/>
        </w:rPr>
        <w:t>人文</w:t>
      </w:r>
      <w:r w:rsidR="00175EBA">
        <w:rPr>
          <w:rFonts w:ascii="宋体" w:hAnsi="宋体" w:cs="宋体" w:hint="eastAsia"/>
          <w:bCs/>
          <w:color w:val="000000"/>
          <w:szCs w:val="21"/>
        </w:rPr>
        <w:t>、</w:t>
      </w:r>
      <w:r w:rsidR="0032562B">
        <w:rPr>
          <w:rFonts w:ascii="宋体" w:hAnsi="宋体" w:cs="宋体" w:hint="eastAsia"/>
          <w:bCs/>
          <w:color w:val="000000"/>
          <w:szCs w:val="21"/>
        </w:rPr>
        <w:t>科学</w:t>
      </w:r>
      <w:r w:rsidR="0032562B" w:rsidRPr="00F034EE">
        <w:rPr>
          <w:rFonts w:ascii="宋体" w:hAnsi="宋体" w:cs="宋体" w:hint="eastAsia"/>
          <w:bCs/>
          <w:color w:val="000000"/>
          <w:szCs w:val="21"/>
        </w:rPr>
        <w:t>素养</w:t>
      </w:r>
      <w:r w:rsidR="00941003">
        <w:rPr>
          <w:rFonts w:ascii="宋体" w:hAnsi="宋体" w:cs="宋体" w:hint="eastAsia"/>
          <w:bCs/>
          <w:color w:val="000000" w:themeColor="text1"/>
          <w:szCs w:val="21"/>
        </w:rPr>
        <w:t>和跨学科知识素养，</w:t>
      </w:r>
      <w:r w:rsidR="000457DC">
        <w:rPr>
          <w:rFonts w:ascii="宋体" w:hAnsi="宋体" w:cs="宋体" w:hint="eastAsia"/>
          <w:bCs/>
          <w:color w:val="000000" w:themeColor="text1"/>
          <w:szCs w:val="21"/>
        </w:rPr>
        <w:t>遵守职业道德和规范，</w:t>
      </w:r>
      <w:r w:rsidR="00864005">
        <w:rPr>
          <w:rFonts w:ascii="宋体" w:hAnsi="宋体" w:cs="宋体" w:hint="eastAsia"/>
          <w:bCs/>
          <w:color w:val="000000"/>
          <w:szCs w:val="21"/>
        </w:rPr>
        <w:t>具</w:t>
      </w:r>
      <w:r w:rsidR="00864005">
        <w:rPr>
          <w:rFonts w:ascii="宋体" w:hAnsi="宋体" w:cs="宋体"/>
          <w:bCs/>
          <w:color w:val="000000"/>
          <w:szCs w:val="21"/>
        </w:rPr>
        <w:t>有</w:t>
      </w:r>
      <w:r w:rsidR="000457DC">
        <w:rPr>
          <w:rFonts w:ascii="宋体" w:hAnsi="宋体" w:cs="宋体" w:hint="eastAsia"/>
          <w:bCs/>
          <w:color w:val="000000"/>
          <w:szCs w:val="21"/>
        </w:rPr>
        <w:t>社会责任感</w:t>
      </w:r>
      <w:r w:rsidRPr="00F034EE">
        <w:rPr>
          <w:rFonts w:ascii="宋体" w:hAnsi="宋体" w:cs="宋体" w:hint="eastAsia"/>
          <w:bCs/>
          <w:color w:val="000000"/>
          <w:szCs w:val="21"/>
        </w:rPr>
        <w:t>。</w:t>
      </w:r>
    </w:p>
    <w:p w:rsidR="00493610" w:rsidRPr="00F034EE" w:rsidRDefault="000457DC">
      <w:pPr>
        <w:spacing w:line="400" w:lineRule="exact"/>
        <w:ind w:firstLine="56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3</w:t>
      </w:r>
      <w:r>
        <w:rPr>
          <w:rFonts w:ascii="宋体" w:hAnsi="宋体" w:cs="宋体" w:hint="eastAsia"/>
          <w:bCs/>
          <w:color w:val="000000"/>
          <w:szCs w:val="21"/>
        </w:rPr>
        <w:t>.</w:t>
      </w:r>
      <w:r w:rsidR="002F75EE">
        <w:rPr>
          <w:rFonts w:ascii="宋体" w:hAnsi="宋体" w:cs="宋体" w:hint="eastAsia"/>
          <w:bCs/>
          <w:color w:val="000000"/>
          <w:szCs w:val="21"/>
        </w:rPr>
        <w:t>具备</w:t>
      </w:r>
      <w:r w:rsidRPr="00F034EE">
        <w:rPr>
          <w:rFonts w:ascii="宋体" w:hAnsi="宋体" w:cs="宋体" w:hint="eastAsia"/>
          <w:bCs/>
          <w:color w:val="000000"/>
          <w:szCs w:val="21"/>
        </w:rPr>
        <w:t>良好的团队意识和合作精神</w:t>
      </w:r>
      <w:r w:rsidR="00A66F18">
        <w:rPr>
          <w:rFonts w:ascii="宋体" w:hAnsi="宋体" w:cs="宋体" w:hint="eastAsia"/>
          <w:bCs/>
          <w:color w:val="000000"/>
          <w:szCs w:val="21"/>
        </w:rPr>
        <w:t>，能够在多学科背景下的团队中</w:t>
      </w:r>
      <w:r w:rsidR="00552FD2">
        <w:rPr>
          <w:rFonts w:ascii="宋体" w:hAnsi="宋体" w:cs="宋体" w:hint="eastAsia"/>
          <w:bCs/>
          <w:color w:val="000000"/>
          <w:szCs w:val="21"/>
        </w:rPr>
        <w:t>发挥应有的作用。</w:t>
      </w:r>
    </w:p>
    <w:p w:rsidR="00493610" w:rsidRPr="00E523D6" w:rsidRDefault="000457DC">
      <w:pPr>
        <w:spacing w:line="400" w:lineRule="exact"/>
        <w:ind w:firstLine="56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4</w:t>
      </w:r>
      <w:r w:rsidR="005D40E8" w:rsidRPr="00F034EE">
        <w:rPr>
          <w:rFonts w:ascii="宋体" w:hAnsi="宋体" w:cs="宋体" w:hint="eastAsia"/>
          <w:bCs/>
          <w:color w:val="000000"/>
          <w:szCs w:val="21"/>
        </w:rPr>
        <w:t>.</w:t>
      </w:r>
      <w:r w:rsidR="00552FD2" w:rsidRPr="00E523D6">
        <w:rPr>
          <w:rFonts w:ascii="宋体" w:hAnsi="宋体" w:cs="宋体" w:hint="eastAsia"/>
          <w:bCs/>
          <w:szCs w:val="21"/>
        </w:rPr>
        <w:t>熟悉中国语言文化知识，</w:t>
      </w:r>
      <w:r w:rsidR="009505A8" w:rsidRPr="00E523D6">
        <w:rPr>
          <w:rFonts w:ascii="宋体" w:hAnsi="宋体" w:cs="宋体" w:hint="eastAsia"/>
          <w:bCs/>
          <w:szCs w:val="21"/>
        </w:rPr>
        <w:t>掌握英语语言文学知识，形成跨学科知识结构</w:t>
      </w:r>
      <w:r w:rsidR="00C52EAC">
        <w:rPr>
          <w:rFonts w:ascii="宋体" w:hAnsi="宋体" w:cs="宋体" w:hint="eastAsia"/>
          <w:bCs/>
          <w:szCs w:val="21"/>
        </w:rPr>
        <w:t>。</w:t>
      </w:r>
    </w:p>
    <w:p w:rsidR="005736D0" w:rsidRPr="00E523D6" w:rsidRDefault="000457DC">
      <w:pPr>
        <w:spacing w:line="400" w:lineRule="exact"/>
        <w:ind w:firstLine="560"/>
        <w:rPr>
          <w:rFonts w:ascii="宋体" w:hAnsi="宋体" w:cs="宋体"/>
          <w:bCs/>
          <w:szCs w:val="21"/>
        </w:rPr>
      </w:pPr>
      <w:r w:rsidRPr="00E523D6">
        <w:rPr>
          <w:rFonts w:ascii="宋体" w:hAnsi="宋体" w:cs="宋体" w:hint="eastAsia"/>
          <w:bCs/>
          <w:szCs w:val="21"/>
        </w:rPr>
        <w:t>5</w:t>
      </w:r>
      <w:r w:rsidR="005D40E8" w:rsidRPr="00E523D6">
        <w:rPr>
          <w:rFonts w:ascii="宋体" w:hAnsi="宋体" w:cs="宋体" w:hint="eastAsia"/>
          <w:bCs/>
          <w:szCs w:val="21"/>
        </w:rPr>
        <w:t>.</w:t>
      </w:r>
      <w:r w:rsidR="00552FD2" w:rsidRPr="00E523D6">
        <w:rPr>
          <w:rFonts w:ascii="宋体" w:hAnsi="宋体" w:cs="宋体" w:hint="eastAsia"/>
          <w:bCs/>
          <w:szCs w:val="21"/>
        </w:rPr>
        <w:t>掌握</w:t>
      </w:r>
      <w:r w:rsidR="004D2F7E" w:rsidRPr="00E523D6">
        <w:rPr>
          <w:rFonts w:ascii="宋体" w:hAnsi="宋体" w:cs="宋体" w:hint="eastAsia"/>
          <w:bCs/>
          <w:szCs w:val="21"/>
        </w:rPr>
        <w:t>英语</w:t>
      </w:r>
      <w:r w:rsidR="00552FD2" w:rsidRPr="00E523D6">
        <w:rPr>
          <w:rFonts w:ascii="宋体" w:hAnsi="宋体" w:cs="宋体" w:hint="eastAsia"/>
          <w:bCs/>
          <w:szCs w:val="21"/>
        </w:rPr>
        <w:t>专业所必备的听、说、读、写、译等基本技能，</w:t>
      </w:r>
      <w:r w:rsidR="00D313A7" w:rsidRPr="00E523D6">
        <w:rPr>
          <w:rFonts w:ascii="宋体" w:hAnsi="宋体" w:cs="宋体" w:hint="eastAsia"/>
          <w:bCs/>
          <w:szCs w:val="21"/>
        </w:rPr>
        <w:t>具备语言综合运用能力</w:t>
      </w:r>
      <w:r w:rsidR="004566A0">
        <w:rPr>
          <w:rFonts w:ascii="宋体" w:hAnsi="宋体" w:cs="宋体" w:hint="eastAsia"/>
          <w:bCs/>
          <w:szCs w:val="21"/>
        </w:rPr>
        <w:t>和</w:t>
      </w:r>
      <w:r w:rsidR="0074173B" w:rsidRPr="00E523D6">
        <w:rPr>
          <w:rFonts w:ascii="宋体" w:hAnsi="宋体" w:cs="宋体" w:hint="eastAsia"/>
          <w:bCs/>
          <w:szCs w:val="21"/>
        </w:rPr>
        <w:t>文学鉴赏能力。</w:t>
      </w:r>
    </w:p>
    <w:p w:rsidR="000457DC" w:rsidRPr="00E523D6" w:rsidRDefault="000457DC">
      <w:pPr>
        <w:spacing w:line="400" w:lineRule="exact"/>
        <w:ind w:firstLine="560"/>
        <w:rPr>
          <w:rFonts w:ascii="宋体" w:hAnsi="宋体" w:cs="宋体"/>
          <w:bCs/>
          <w:szCs w:val="21"/>
        </w:rPr>
      </w:pPr>
      <w:r w:rsidRPr="00E523D6">
        <w:rPr>
          <w:rFonts w:ascii="宋体" w:hAnsi="宋体" w:cs="宋体"/>
          <w:bCs/>
          <w:szCs w:val="21"/>
        </w:rPr>
        <w:t>6</w:t>
      </w:r>
      <w:r w:rsidRPr="00E523D6">
        <w:rPr>
          <w:rFonts w:ascii="宋体" w:hAnsi="宋体" w:cs="宋体" w:hint="eastAsia"/>
          <w:bCs/>
          <w:szCs w:val="21"/>
        </w:rPr>
        <w:t>.</w:t>
      </w:r>
      <w:r w:rsidR="00D313A7" w:rsidRPr="00E523D6">
        <w:rPr>
          <w:rFonts w:ascii="宋体" w:hAnsi="宋体" w:cs="宋体" w:hint="eastAsia"/>
          <w:bCs/>
          <w:szCs w:val="21"/>
        </w:rPr>
        <w:t>学习一门第二外语，了解</w:t>
      </w:r>
      <w:r w:rsidR="005601F3" w:rsidRPr="00E523D6">
        <w:rPr>
          <w:rFonts w:ascii="宋体" w:hAnsi="宋体" w:cs="宋体" w:hint="eastAsia"/>
          <w:bCs/>
          <w:szCs w:val="21"/>
        </w:rPr>
        <w:t>第二外语国家的</w:t>
      </w:r>
      <w:r w:rsidR="00D313A7" w:rsidRPr="00E523D6">
        <w:rPr>
          <w:rFonts w:ascii="宋体" w:hAnsi="宋体" w:cs="宋体" w:hint="eastAsia"/>
          <w:bCs/>
          <w:szCs w:val="21"/>
        </w:rPr>
        <w:t>社会现状及其文化特点。</w:t>
      </w:r>
    </w:p>
    <w:p w:rsidR="000457DC" w:rsidRDefault="000457DC">
      <w:pPr>
        <w:spacing w:line="400" w:lineRule="exact"/>
        <w:ind w:firstLine="560"/>
        <w:rPr>
          <w:rFonts w:ascii="宋体" w:hAnsi="宋体" w:cs="宋体"/>
          <w:bCs/>
          <w:color w:val="000000"/>
          <w:szCs w:val="21"/>
        </w:rPr>
      </w:pPr>
      <w:r w:rsidRPr="00E523D6">
        <w:rPr>
          <w:rFonts w:ascii="宋体" w:hAnsi="宋体" w:cs="宋体"/>
          <w:bCs/>
          <w:szCs w:val="21"/>
        </w:rPr>
        <w:t>7</w:t>
      </w:r>
      <w:r w:rsidRPr="00E523D6">
        <w:rPr>
          <w:rFonts w:ascii="宋体" w:hAnsi="宋体" w:cs="宋体" w:hint="eastAsia"/>
          <w:bCs/>
          <w:szCs w:val="21"/>
        </w:rPr>
        <w:t>.</w:t>
      </w:r>
      <w:r w:rsidR="00844EFF">
        <w:rPr>
          <w:rFonts w:ascii="宋体" w:hAnsi="宋体" w:cs="宋体" w:hint="eastAsia"/>
          <w:bCs/>
          <w:color w:val="000000"/>
          <w:szCs w:val="21"/>
        </w:rPr>
        <w:t>熟悉地方经济社会发展状况，</w:t>
      </w:r>
      <w:r w:rsidR="00040768">
        <w:rPr>
          <w:rFonts w:ascii="宋体" w:hAnsi="宋体" w:cs="宋体" w:hint="eastAsia"/>
          <w:bCs/>
          <w:color w:val="000000"/>
          <w:szCs w:val="21"/>
        </w:rPr>
        <w:t>具备跨文化交际能力</w:t>
      </w:r>
      <w:r w:rsidR="00040768">
        <w:rPr>
          <w:rFonts w:ascii="宋体" w:hAnsi="宋体" w:cs="宋体" w:hint="eastAsia"/>
          <w:bCs/>
          <w:szCs w:val="21"/>
        </w:rPr>
        <w:t>，能够</w:t>
      </w:r>
      <w:r w:rsidR="00040768" w:rsidRPr="00F034EE">
        <w:rPr>
          <w:rFonts w:ascii="宋体" w:hAnsi="宋体" w:cs="宋体" w:hint="eastAsia"/>
          <w:bCs/>
          <w:color w:val="000000"/>
          <w:szCs w:val="21"/>
        </w:rPr>
        <w:t>在跨文化背景下进行</w:t>
      </w:r>
      <w:r w:rsidR="00040768">
        <w:rPr>
          <w:rFonts w:ascii="宋体" w:hAnsi="宋体" w:cs="宋体" w:hint="eastAsia"/>
          <w:bCs/>
          <w:color w:val="000000"/>
          <w:szCs w:val="21"/>
        </w:rPr>
        <w:t>有效</w:t>
      </w:r>
      <w:r w:rsidR="00040768" w:rsidRPr="00F034EE">
        <w:rPr>
          <w:rFonts w:ascii="宋体" w:hAnsi="宋体" w:cs="宋体" w:hint="eastAsia"/>
          <w:bCs/>
          <w:color w:val="000000"/>
          <w:szCs w:val="21"/>
        </w:rPr>
        <w:t>沟通和交流</w:t>
      </w:r>
      <w:r w:rsidRPr="00F034EE">
        <w:rPr>
          <w:rFonts w:ascii="宋体" w:hAnsi="宋体" w:cs="宋体" w:hint="eastAsia"/>
          <w:bCs/>
          <w:color w:val="000000"/>
          <w:szCs w:val="21"/>
        </w:rPr>
        <w:t>。</w:t>
      </w:r>
    </w:p>
    <w:p w:rsidR="002B0759" w:rsidRDefault="002B0759">
      <w:pPr>
        <w:spacing w:line="400" w:lineRule="exact"/>
        <w:ind w:firstLine="56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8</w:t>
      </w:r>
      <w:r>
        <w:rPr>
          <w:rFonts w:ascii="宋体" w:hAnsi="宋体" w:cs="宋体" w:hint="eastAsia"/>
          <w:bCs/>
          <w:color w:val="000000"/>
          <w:szCs w:val="21"/>
        </w:rPr>
        <w:t>.</w:t>
      </w:r>
      <w:r w:rsidR="00040768">
        <w:rPr>
          <w:rFonts w:ascii="宋体" w:hAnsi="宋体" w:cs="宋体" w:hint="eastAsia"/>
          <w:bCs/>
          <w:color w:val="000000"/>
          <w:szCs w:val="21"/>
        </w:rPr>
        <w:t>具备</w:t>
      </w:r>
      <w:r>
        <w:rPr>
          <w:rFonts w:ascii="宋体" w:hAnsi="宋体" w:cs="宋体" w:hint="eastAsia"/>
          <w:bCs/>
          <w:color w:val="000000"/>
          <w:szCs w:val="21"/>
        </w:rPr>
        <w:t>思辨能力，能够使用英语分析、理解和表达</w:t>
      </w:r>
      <w:r w:rsidR="0046276E">
        <w:rPr>
          <w:rFonts w:ascii="宋体" w:hAnsi="宋体" w:cs="宋体" w:hint="eastAsia"/>
          <w:bCs/>
          <w:color w:val="000000"/>
          <w:szCs w:val="21"/>
        </w:rPr>
        <w:t>，具有探索</w:t>
      </w:r>
      <w:r w:rsidRPr="00F034EE">
        <w:rPr>
          <w:rFonts w:ascii="宋体" w:hAnsi="宋体" w:cs="宋体" w:hint="eastAsia"/>
          <w:bCs/>
          <w:color w:val="000000"/>
          <w:szCs w:val="21"/>
        </w:rPr>
        <w:t>和</w:t>
      </w:r>
      <w:r w:rsidR="00552FD2">
        <w:rPr>
          <w:rFonts w:ascii="宋体" w:hAnsi="宋体" w:cs="宋体" w:hint="eastAsia"/>
          <w:bCs/>
          <w:color w:val="000000"/>
          <w:szCs w:val="21"/>
        </w:rPr>
        <w:t>实践</w:t>
      </w:r>
      <w:r w:rsidRPr="00F034EE">
        <w:rPr>
          <w:rFonts w:ascii="宋体" w:hAnsi="宋体" w:cs="宋体" w:hint="eastAsia"/>
          <w:bCs/>
          <w:color w:val="000000"/>
          <w:szCs w:val="21"/>
        </w:rPr>
        <w:t>创新能力</w:t>
      </w:r>
      <w:r w:rsidR="00BB7045">
        <w:rPr>
          <w:rFonts w:ascii="宋体" w:hAnsi="宋体" w:cs="宋体" w:hint="eastAsia"/>
          <w:bCs/>
          <w:color w:val="000000"/>
          <w:szCs w:val="21"/>
        </w:rPr>
        <w:t>。</w:t>
      </w:r>
    </w:p>
    <w:p w:rsidR="002B0759" w:rsidRDefault="002B0759">
      <w:pPr>
        <w:spacing w:line="400" w:lineRule="exact"/>
        <w:ind w:firstLine="56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9</w:t>
      </w:r>
      <w:r>
        <w:rPr>
          <w:rFonts w:ascii="宋体" w:hAnsi="宋体" w:cs="宋体" w:hint="eastAsia"/>
          <w:bCs/>
          <w:color w:val="000000"/>
          <w:szCs w:val="21"/>
        </w:rPr>
        <w:t>.</w:t>
      </w:r>
      <w:r w:rsidR="002F75EE">
        <w:rPr>
          <w:rFonts w:ascii="宋体" w:hAnsi="宋体" w:cs="宋体" w:hint="eastAsia"/>
          <w:bCs/>
          <w:color w:val="000000"/>
          <w:szCs w:val="21"/>
        </w:rPr>
        <w:t>具备</w:t>
      </w:r>
      <w:r>
        <w:rPr>
          <w:rFonts w:ascii="宋体" w:hAnsi="宋体" w:cs="宋体" w:hint="eastAsia"/>
          <w:bCs/>
          <w:color w:val="000000"/>
          <w:szCs w:val="21"/>
        </w:rPr>
        <w:t>现代化信息技术应用能力，</w:t>
      </w:r>
      <w:r w:rsidR="004D2F7E">
        <w:rPr>
          <w:rFonts w:ascii="宋体" w:hAnsi="宋体" w:cs="宋体" w:hint="eastAsia"/>
          <w:bCs/>
          <w:color w:val="000000"/>
          <w:szCs w:val="21"/>
        </w:rPr>
        <w:t>并借助其方法与手段收集信息，撰写调查报告、商务文书等活动</w:t>
      </w:r>
      <w:r>
        <w:rPr>
          <w:rFonts w:ascii="宋体" w:hAnsi="宋体" w:cs="宋体" w:hint="eastAsia"/>
          <w:bCs/>
          <w:color w:val="000000"/>
          <w:szCs w:val="21"/>
        </w:rPr>
        <w:t>。</w:t>
      </w:r>
    </w:p>
    <w:p w:rsidR="002B0759" w:rsidRDefault="002B0759">
      <w:pPr>
        <w:spacing w:line="400" w:lineRule="exact"/>
        <w:ind w:firstLine="560"/>
        <w:rPr>
          <w:rFonts w:ascii="宋体" w:hAnsi="宋体" w:cs="宋体"/>
          <w:bCs/>
          <w:color w:val="FF0000"/>
          <w:szCs w:val="21"/>
        </w:rPr>
      </w:pPr>
      <w:r w:rsidRPr="00E523D6">
        <w:rPr>
          <w:rFonts w:ascii="宋体" w:hAnsi="宋体" w:cs="宋体" w:hint="eastAsia"/>
          <w:bCs/>
          <w:szCs w:val="21"/>
        </w:rPr>
        <w:t>10.</w:t>
      </w:r>
      <w:r w:rsidR="00A66F18" w:rsidRPr="00E523D6">
        <w:rPr>
          <w:rFonts w:ascii="宋体" w:hAnsi="宋体" w:cs="宋体" w:hint="eastAsia"/>
          <w:bCs/>
          <w:szCs w:val="21"/>
        </w:rPr>
        <w:t>形成</w:t>
      </w:r>
      <w:r w:rsidR="00A66F18">
        <w:rPr>
          <w:rFonts w:ascii="宋体" w:hAnsi="宋体" w:cs="宋体" w:hint="eastAsia"/>
          <w:bCs/>
          <w:color w:val="000000"/>
          <w:szCs w:val="21"/>
        </w:rPr>
        <w:t>自主学习和终身学习的意识，能够</w:t>
      </w:r>
      <w:r w:rsidRPr="00F034EE">
        <w:rPr>
          <w:rFonts w:ascii="宋体" w:hAnsi="宋体" w:cs="宋体" w:hint="eastAsia"/>
          <w:bCs/>
          <w:color w:val="000000"/>
          <w:szCs w:val="21"/>
        </w:rPr>
        <w:t>适应</w:t>
      </w:r>
      <w:r w:rsidR="00A66F18">
        <w:rPr>
          <w:rFonts w:ascii="宋体" w:hAnsi="宋体" w:cs="宋体" w:hint="eastAsia"/>
          <w:bCs/>
          <w:color w:val="000000"/>
          <w:szCs w:val="21"/>
        </w:rPr>
        <w:t>相关</w:t>
      </w:r>
      <w:r w:rsidR="00A66F18" w:rsidRPr="00F034EE">
        <w:rPr>
          <w:rFonts w:ascii="宋体" w:hAnsi="宋体" w:cs="宋体" w:hint="eastAsia"/>
          <w:bCs/>
          <w:color w:val="000000"/>
          <w:szCs w:val="21"/>
        </w:rPr>
        <w:t>专业</w:t>
      </w:r>
      <w:r w:rsidR="00A66F18">
        <w:rPr>
          <w:rFonts w:ascii="宋体" w:hAnsi="宋体" w:cs="宋体" w:hint="eastAsia"/>
          <w:bCs/>
          <w:color w:val="000000"/>
          <w:szCs w:val="21"/>
        </w:rPr>
        <w:t>领域的</w:t>
      </w:r>
      <w:r w:rsidRPr="00F034EE">
        <w:rPr>
          <w:rFonts w:ascii="宋体" w:hAnsi="宋体" w:cs="宋体" w:hint="eastAsia"/>
          <w:bCs/>
          <w:color w:val="000000"/>
          <w:szCs w:val="21"/>
        </w:rPr>
        <w:t>发展</w:t>
      </w:r>
      <w:r w:rsidR="00EF39B1">
        <w:rPr>
          <w:rFonts w:ascii="宋体" w:hAnsi="宋体" w:cs="宋体" w:hint="eastAsia"/>
          <w:bCs/>
          <w:color w:val="000000"/>
          <w:szCs w:val="21"/>
        </w:rPr>
        <w:t>趋势</w:t>
      </w:r>
      <w:r w:rsidRPr="00F034EE">
        <w:rPr>
          <w:rFonts w:ascii="宋体" w:hAnsi="宋体" w:cs="宋体" w:hint="eastAsia"/>
          <w:bCs/>
          <w:color w:val="000000"/>
          <w:szCs w:val="21"/>
        </w:rPr>
        <w:t>。</w:t>
      </w:r>
    </w:p>
    <w:bookmarkEnd w:id="0"/>
    <w:bookmarkEnd w:id="1"/>
    <w:p w:rsidR="00864005" w:rsidRDefault="00864005">
      <w:pPr>
        <w:widowControl/>
        <w:jc w:val="left"/>
        <w:rPr>
          <w:rFonts w:ascii="PingFang SC" w:hAnsi="PingFang SC" w:cs="PingFang SC"/>
          <w:b/>
          <w:bCs/>
          <w:color w:val="000000"/>
          <w:sz w:val="24"/>
          <w:shd w:val="clear" w:color="auto" w:fill="FFFFFF"/>
        </w:rPr>
      </w:pPr>
    </w:p>
    <w:p w:rsidR="00493610" w:rsidRDefault="005D40E8">
      <w:pPr>
        <w:rPr>
          <w:rFonts w:ascii="PingFang SC" w:hAnsi="PingFang SC" w:cs="PingFang SC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ingFang SC" w:hAnsi="PingFang SC" w:cs="PingFang SC" w:hint="eastAsia"/>
          <w:b/>
          <w:bCs/>
          <w:color w:val="000000"/>
          <w:sz w:val="28"/>
          <w:szCs w:val="28"/>
          <w:shd w:val="clear" w:color="auto" w:fill="FFFFFF"/>
        </w:rPr>
        <w:t>三、主干学科</w:t>
      </w:r>
    </w:p>
    <w:p w:rsidR="00493610" w:rsidRDefault="005D40E8">
      <w:pPr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英语语言文学</w:t>
      </w:r>
    </w:p>
    <w:p w:rsidR="00493610" w:rsidRDefault="00493610">
      <w:pPr>
        <w:rPr>
          <w:b/>
          <w:sz w:val="24"/>
        </w:rPr>
      </w:pPr>
    </w:p>
    <w:p w:rsidR="00493610" w:rsidRDefault="005D40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四、核心课程</w:t>
      </w:r>
    </w:p>
    <w:p w:rsidR="00493610" w:rsidRPr="00F034EE" w:rsidRDefault="005D40E8">
      <w:pPr>
        <w:spacing w:line="360" w:lineRule="auto"/>
        <w:rPr>
          <w:rFonts w:ascii="宋体" w:hAnsi="宋体"/>
          <w:sz w:val="24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综合英语、英语阅读、英语听力、英语写作、英语会话、英国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/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美国文学选读、英汉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/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汉英笔译、</w:t>
      </w:r>
      <w:r w:rsidR="00EC6FD6"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英汉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 xml:space="preserve">/ </w:t>
      </w:r>
      <w:r w:rsidR="00EC6FD6"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汉英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口译、语言学概论等。</w:t>
      </w:r>
    </w:p>
    <w:p w:rsidR="00493610" w:rsidRDefault="005D40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五、主要实践性环节</w:t>
      </w:r>
    </w:p>
    <w:p w:rsidR="00493610" w:rsidRDefault="005D40E8">
      <w:pPr>
        <w:spacing w:line="360" w:lineRule="auto"/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认识实习、翻译实践、毕业实习、毕业论文。</w:t>
      </w:r>
    </w:p>
    <w:p w:rsidR="00493610" w:rsidRDefault="005D40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六、学习年限</w:t>
      </w:r>
    </w:p>
    <w:p w:rsidR="00493610" w:rsidRDefault="005D40E8">
      <w:pPr>
        <w:rPr>
          <w:bCs/>
          <w:sz w:val="24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标准学制四年，学习年限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3-8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年</w:t>
      </w:r>
      <w:r>
        <w:rPr>
          <w:rFonts w:hint="eastAsia"/>
          <w:sz w:val="24"/>
        </w:rPr>
        <w:t>。</w:t>
      </w:r>
    </w:p>
    <w:p w:rsidR="00493610" w:rsidRDefault="005D40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七、授予学位</w:t>
      </w:r>
    </w:p>
    <w:p w:rsidR="00493610" w:rsidRDefault="005D40E8">
      <w:pPr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文学学士</w:t>
      </w:r>
    </w:p>
    <w:p w:rsidR="00493610" w:rsidRDefault="005D40E8">
      <w:pPr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br w:type="page"/>
      </w:r>
    </w:p>
    <w:p w:rsidR="00493610" w:rsidRDefault="005D40E8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八、课程设置</w:t>
      </w:r>
    </w:p>
    <w:tbl>
      <w:tblPr>
        <w:tblpPr w:leftFromText="180" w:rightFromText="180" w:vertAnchor="text" w:horzAnchor="page" w:tblpX="1483" w:tblpY="114"/>
        <w:tblOverlap w:val="never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360"/>
        <w:gridCol w:w="432"/>
        <w:gridCol w:w="54"/>
        <w:gridCol w:w="993"/>
        <w:gridCol w:w="45"/>
        <w:gridCol w:w="1884"/>
        <w:gridCol w:w="1224"/>
        <w:gridCol w:w="480"/>
        <w:gridCol w:w="480"/>
        <w:gridCol w:w="540"/>
        <w:gridCol w:w="516"/>
        <w:gridCol w:w="600"/>
        <w:gridCol w:w="548"/>
        <w:gridCol w:w="656"/>
      </w:tblGrid>
      <w:tr w:rsidR="001B7AFB" w:rsidRPr="00F034EE" w:rsidTr="00F034EE">
        <w:tc>
          <w:tcPr>
            <w:tcW w:w="396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性质</w:t>
            </w:r>
          </w:p>
        </w:tc>
        <w:tc>
          <w:tcPr>
            <w:tcW w:w="36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432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92" w:type="dxa"/>
            <w:gridSpan w:val="3"/>
            <w:vMerge w:val="restart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48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48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54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516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实验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656" w:type="dxa"/>
            <w:vMerge w:val="restart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开课学期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1092" w:type="dxa"/>
            <w:gridSpan w:val="3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1884" w:type="dxa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ascii="PingFang SC" w:hAnsi="PingFang SC" w:cs="PingFang SC" w:hint="eastAsia"/>
                <w:color w:val="000000"/>
                <w:sz w:val="18"/>
                <w:szCs w:val="18"/>
                <w:shd w:val="clear" w:color="auto" w:fill="FFFFFF"/>
              </w:rPr>
              <w:t>中文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英文</w:t>
            </w:r>
          </w:p>
        </w:tc>
        <w:tc>
          <w:tcPr>
            <w:tcW w:w="48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8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54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51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600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课内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课外</w:t>
            </w:r>
          </w:p>
        </w:tc>
        <w:tc>
          <w:tcPr>
            <w:tcW w:w="656" w:type="dxa"/>
            <w:vMerge/>
            <w:shd w:val="clear" w:color="auto" w:fill="auto"/>
          </w:tcPr>
          <w:p w:rsidR="00493610" w:rsidRPr="00F034EE" w:rsidRDefault="00493610" w:rsidP="00F034EE"/>
        </w:tc>
      </w:tr>
      <w:tr w:rsidR="001B7AFB" w:rsidRPr="00F034EE" w:rsidTr="00F034EE">
        <w:tc>
          <w:tcPr>
            <w:tcW w:w="396" w:type="dxa"/>
            <w:vMerge w:val="restart"/>
            <w:shd w:val="clear" w:color="auto" w:fill="auto"/>
            <w:textDirection w:val="tbLrV"/>
            <w:vAlign w:val="center"/>
          </w:tcPr>
          <w:p w:rsidR="00493610" w:rsidRPr="00F034EE" w:rsidRDefault="005D40E8" w:rsidP="00F034EE">
            <w:pPr>
              <w:ind w:left="113" w:right="113"/>
              <w:jc w:val="center"/>
            </w:pPr>
            <w:r w:rsidRPr="00F034EE">
              <w:rPr>
                <w:rFonts w:hint="eastAsia"/>
              </w:rPr>
              <w:t>通识教育课程</w:t>
            </w:r>
          </w:p>
        </w:tc>
        <w:tc>
          <w:tcPr>
            <w:tcW w:w="36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jc w:val="center"/>
            </w:pPr>
            <w:r w:rsidRPr="00F034EE">
              <w:rPr>
                <w:rFonts w:hint="eastAsia"/>
              </w:rPr>
              <w:t>必修</w:t>
            </w:r>
          </w:p>
          <w:p w:rsidR="00493610" w:rsidRPr="00F034EE" w:rsidRDefault="00493610" w:rsidP="00F034EE">
            <w:pPr>
              <w:ind w:left="113" w:right="113"/>
            </w:pPr>
          </w:p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1001001</w:t>
            </w:r>
          </w:p>
        </w:tc>
        <w:tc>
          <w:tcPr>
            <w:tcW w:w="1884" w:type="dxa"/>
            <w:shd w:val="clear" w:color="auto" w:fill="auto"/>
          </w:tcPr>
          <w:p w:rsidR="00493610" w:rsidRPr="00F034EE" w:rsidRDefault="005D40E8" w:rsidP="00F034EE">
            <w:pPr>
              <w:spacing w:line="240" w:lineRule="exact"/>
            </w:pPr>
            <w:r w:rsidRPr="00F034EE"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Political Theory and Basic Law Education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034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42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一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2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1002002</w:t>
            </w:r>
          </w:p>
        </w:tc>
        <w:tc>
          <w:tcPr>
            <w:tcW w:w="1884" w:type="dxa"/>
            <w:shd w:val="clear" w:color="auto" w:fill="auto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16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Introduction to Chinese Modern and Contemporary History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034EE">
              <w:rPr>
                <w:rFonts w:ascii="Times New Roman" w:hAnsi="Times New Roman" w:hint="eastAsia"/>
                <w:sz w:val="16"/>
                <w:szCs w:val="16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42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二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3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493610" w:rsidRPr="000C44C5" w:rsidRDefault="005D40E8" w:rsidP="00F034EE">
            <w:pPr>
              <w:rPr>
                <w:color w:val="FF0000"/>
                <w:sz w:val="18"/>
                <w:szCs w:val="18"/>
              </w:rPr>
            </w:pPr>
            <w:r w:rsidRPr="000C44C5">
              <w:rPr>
                <w:rFonts w:hint="eastAsia"/>
                <w:color w:val="FF0000"/>
                <w:sz w:val="18"/>
                <w:szCs w:val="18"/>
              </w:rPr>
              <w:t>1003003</w:t>
            </w:r>
          </w:p>
        </w:tc>
        <w:tc>
          <w:tcPr>
            <w:tcW w:w="1884" w:type="dxa"/>
            <w:shd w:val="clear" w:color="auto" w:fill="auto"/>
          </w:tcPr>
          <w:p w:rsidR="00493610" w:rsidRPr="000C44C5" w:rsidRDefault="005D40E8" w:rsidP="00F034EE">
            <w:pPr>
              <w:spacing w:line="240" w:lineRule="exact"/>
              <w:rPr>
                <w:color w:val="FF0000"/>
                <w:sz w:val="18"/>
                <w:szCs w:val="18"/>
              </w:rPr>
            </w:pPr>
            <w:r w:rsidRPr="000C44C5">
              <w:rPr>
                <w:rFonts w:hint="eastAsia"/>
                <w:color w:val="FF0000"/>
                <w:sz w:val="18"/>
                <w:szCs w:val="18"/>
              </w:rPr>
              <w:t>马克思主义基本原理</w:t>
            </w:r>
            <w:r w:rsidR="00C6765F" w:rsidRPr="000C44C5">
              <w:rPr>
                <w:rFonts w:hint="eastAsia"/>
                <w:color w:val="FF0000"/>
                <w:sz w:val="18"/>
                <w:szCs w:val="18"/>
              </w:rPr>
              <w:t>概论</w:t>
            </w:r>
          </w:p>
        </w:tc>
        <w:tc>
          <w:tcPr>
            <w:tcW w:w="1224" w:type="dxa"/>
            <w:shd w:val="clear" w:color="auto" w:fill="auto"/>
          </w:tcPr>
          <w:p w:rsidR="00493610" w:rsidRPr="000C44C5" w:rsidRDefault="002B6CA3" w:rsidP="00F034EE">
            <w:pPr>
              <w:spacing w:line="200" w:lineRule="exact"/>
              <w:jc w:val="left"/>
              <w:rPr>
                <w:rFonts w:ascii="Times New Roman" w:hAnsi="Times New Roman"/>
                <w:color w:val="FF0000"/>
                <w:sz w:val="13"/>
                <w:szCs w:val="13"/>
              </w:rPr>
            </w:pPr>
            <w:r>
              <w:rPr>
                <w:rFonts w:ascii="Times New Roman" w:hAnsi="Times New Roman" w:hint="eastAsia"/>
                <w:color w:val="FF0000"/>
                <w:sz w:val="13"/>
                <w:szCs w:val="13"/>
              </w:rPr>
              <w:t>I</w:t>
            </w:r>
            <w:r>
              <w:rPr>
                <w:rFonts w:ascii="Times New Roman" w:hAnsi="Times New Roman"/>
                <w:color w:val="FF0000"/>
                <w:sz w:val="13"/>
                <w:szCs w:val="13"/>
              </w:rPr>
              <w:t>n</w:t>
            </w:r>
            <w:r>
              <w:rPr>
                <w:rFonts w:ascii="Times New Roman" w:hAnsi="Times New Roman" w:hint="eastAsia"/>
                <w:color w:val="FF0000"/>
                <w:sz w:val="13"/>
                <w:szCs w:val="13"/>
              </w:rPr>
              <w:t xml:space="preserve">troduction to </w:t>
            </w:r>
            <w:r w:rsidR="005D40E8" w:rsidRPr="000C44C5">
              <w:rPr>
                <w:rFonts w:ascii="Times New Roman" w:hAnsi="Times New Roman"/>
                <w:color w:val="FF0000"/>
                <w:sz w:val="13"/>
                <w:szCs w:val="13"/>
              </w:rPr>
              <w:t>Basic Principles of Marxism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034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42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三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4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1001004</w:t>
            </w:r>
          </w:p>
        </w:tc>
        <w:tc>
          <w:tcPr>
            <w:tcW w:w="1884" w:type="dxa"/>
            <w:shd w:val="clear" w:color="auto" w:fill="auto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△毛泽东思想和中国特色社会主义理论体系概论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Introduction to Mao Zedong Thought and Theoretical System of Socialism with Chinese Characteristics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034EE">
              <w:rPr>
                <w:rFonts w:ascii="Times New Roman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66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14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四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5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1002005</w:t>
            </w:r>
          </w:p>
        </w:tc>
        <w:tc>
          <w:tcPr>
            <w:tcW w:w="1884" w:type="dxa"/>
            <w:shd w:val="clear" w:color="auto" w:fill="auto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Situation and Polic</w:t>
            </w:r>
            <w:r w:rsidRPr="00F034EE">
              <w:rPr>
                <w:rFonts w:ascii="Times New Roman" w:hAnsi="Times New Roman" w:hint="eastAsia"/>
                <w:sz w:val="13"/>
                <w:szCs w:val="13"/>
              </w:rPr>
              <w:t>y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034EE">
              <w:rPr>
                <w:rFonts w:ascii="Times New Roman"/>
                <w:sz w:val="13"/>
                <w:szCs w:val="13"/>
              </w:rPr>
              <w:t>（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2</w:t>
            </w:r>
            <w:r w:rsidRPr="00F034EE">
              <w:rPr>
                <w:rFonts w:ascii="Times New Roman"/>
                <w:sz w:val="13"/>
                <w:szCs w:val="13"/>
              </w:rPr>
              <w:t>）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(32)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专题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6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1101001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△体育Ⅰ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Physical Education 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</w:pPr>
            <w:r w:rsidRPr="00F034EE">
              <w:rPr>
                <w:rFonts w:hint="eastAsia"/>
                <w:szCs w:val="24"/>
              </w:rPr>
              <w:t>30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一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7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1101002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△体育Ⅱ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Physical Education II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二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8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1102001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△体育Ⅲ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Physical Education III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三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9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1102002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△体育Ⅳ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Physical Education IV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四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10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0602301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第二外语</w:t>
            </w:r>
            <w:r w:rsidRPr="00F034EE"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 xml:space="preserve">The Second Foreign Language I  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四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11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0602302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第二外语</w:t>
            </w:r>
            <w:r w:rsidRPr="00F034EE">
              <w:rPr>
                <w:sz w:val="18"/>
              </w:rPr>
              <w:t>II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The Second Foreign Language II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五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12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0701002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△大学人文基础</w:t>
            </w:r>
            <w:r w:rsidRPr="00F034EE">
              <w:rPr>
                <w:rFonts w:hint="eastAsia"/>
                <w:sz w:val="18"/>
              </w:rPr>
              <w:t>B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0D42B0" w:rsidP="000D42B0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0D42B0">
              <w:rPr>
                <w:rFonts w:ascii="Times New Roman" w:hAnsi="Times New Roman"/>
                <w:sz w:val="13"/>
                <w:szCs w:val="13"/>
              </w:rPr>
              <w:t>Fundamentals</w:t>
            </w:r>
            <w:r w:rsidR="005D40E8" w:rsidRPr="00F034EE">
              <w:rPr>
                <w:rFonts w:ascii="Times New Roman" w:hAnsi="Times New Roman"/>
                <w:sz w:val="13"/>
                <w:szCs w:val="13"/>
              </w:rPr>
              <w:t xml:space="preserve"> of Humanities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二</w:t>
            </w:r>
          </w:p>
        </w:tc>
      </w:tr>
      <w:tr w:rsidR="001B7AFB" w:rsidRPr="00F034EE" w:rsidTr="00F034EE">
        <w:trPr>
          <w:trHeight w:val="458"/>
        </w:trPr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>
            <w:bookmarkStart w:id="2" w:name="_Hlk523346768"/>
          </w:p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13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color w:val="FF0000"/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0301002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△办公自动化高级应用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0D42B0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Advanced</w:t>
            </w:r>
            <w:r w:rsidR="005D40E8" w:rsidRPr="00F034EE">
              <w:rPr>
                <w:rFonts w:ascii="Times New Roman" w:hAnsi="Times New Roman"/>
                <w:sz w:val="13"/>
                <w:szCs w:val="13"/>
              </w:rPr>
              <w:t xml:space="preserve"> Office Automation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一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14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0000002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军事理论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Military Theory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一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15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0602303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专业导论与职业发展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Introduction to Professional Career Development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一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16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0602304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就业指导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Careers Advice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</w:pPr>
            <w:r w:rsidRPr="00F034EE">
              <w:rPr>
                <w:rFonts w:hint="eastAsia"/>
                <w:sz w:val="18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六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17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0000003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大学生心理健康与安全教育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spacing w:line="18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Campus Mental Health and Safety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  <w:sz w:val="18"/>
              </w:rPr>
              <w:t>(2)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(32)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jc w:val="left"/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专题</w:t>
            </w:r>
          </w:p>
        </w:tc>
      </w:tr>
      <w:bookmarkEnd w:id="2"/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632" w:type="dxa"/>
            <w:gridSpan w:val="6"/>
            <w:shd w:val="clear" w:color="auto" w:fill="auto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</w:rPr>
              <w:t>必修小计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560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504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656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jc w:val="center"/>
            </w:pPr>
            <w:r w:rsidRPr="00F034EE">
              <w:rPr>
                <w:rFonts w:hint="eastAsia"/>
              </w:rPr>
              <w:t>选修</w:t>
            </w:r>
          </w:p>
        </w:tc>
        <w:tc>
          <w:tcPr>
            <w:tcW w:w="486" w:type="dxa"/>
            <w:gridSpan w:val="2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  <w:rPr>
                <w:sz w:val="18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自然科学类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rPr>
                <w:rFonts w:ascii="Times New Roman" w:hAnsi="Times New Roman"/>
                <w:sz w:val="15"/>
                <w:szCs w:val="15"/>
              </w:rPr>
            </w:pPr>
            <w:r w:rsidRPr="00F034EE">
              <w:rPr>
                <w:rFonts w:ascii="Times New Roman" w:hAnsi="Times New Roman"/>
                <w:sz w:val="15"/>
                <w:szCs w:val="15"/>
              </w:rPr>
              <w:t>N</w:t>
            </w:r>
            <w:r w:rsidRPr="00F034EE">
              <w:rPr>
                <w:rFonts w:ascii="Times New Roman" w:hAnsi="Times New Roman" w:hint="eastAsia"/>
                <w:sz w:val="15"/>
                <w:szCs w:val="15"/>
              </w:rPr>
              <w:t>atural Sciences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/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493610" w:rsidP="00F034EE"/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86" w:type="dxa"/>
            <w:gridSpan w:val="2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  <w:rPr>
                <w:sz w:val="18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公共艺术类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rPr>
                <w:rFonts w:ascii="Times New Roman" w:hAnsi="Times New Roman"/>
                <w:sz w:val="15"/>
                <w:szCs w:val="15"/>
              </w:rPr>
            </w:pPr>
            <w:r w:rsidRPr="00F034EE">
              <w:rPr>
                <w:rFonts w:ascii="Times New Roman" w:hAnsi="Times New Roman"/>
                <w:sz w:val="15"/>
                <w:szCs w:val="15"/>
              </w:rPr>
              <w:t>Public Art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/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493610" w:rsidP="00F034EE"/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86" w:type="dxa"/>
            <w:gridSpan w:val="2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  <w:rPr>
                <w:sz w:val="18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其他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5D40E8" w:rsidP="00F034EE">
            <w:pPr>
              <w:rPr>
                <w:rFonts w:ascii="Times New Roman" w:hAnsi="Times New Roman"/>
                <w:sz w:val="15"/>
                <w:szCs w:val="15"/>
              </w:rPr>
            </w:pPr>
            <w:r w:rsidRPr="00F034EE">
              <w:rPr>
                <w:rFonts w:ascii="Times New Roman" w:hAnsi="Times New Roman"/>
                <w:sz w:val="15"/>
                <w:szCs w:val="15"/>
              </w:rPr>
              <w:t>Other</w:t>
            </w:r>
            <w:r w:rsidRPr="00F034EE">
              <w:rPr>
                <w:rFonts w:ascii="Times New Roman" w:hAnsi="Times New Roman" w:hint="eastAsia"/>
                <w:sz w:val="15"/>
                <w:szCs w:val="15"/>
              </w:rPr>
              <w:t>(s)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/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493610" w:rsidP="00F034EE"/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86" w:type="dxa"/>
            <w:gridSpan w:val="2"/>
            <w:shd w:val="clear" w:color="auto" w:fill="auto"/>
          </w:tcPr>
          <w:p w:rsidR="00493610" w:rsidRPr="00F034EE" w:rsidRDefault="00493610" w:rsidP="00F034EE"/>
        </w:tc>
        <w:tc>
          <w:tcPr>
            <w:tcW w:w="993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  <w:rPr>
                <w:sz w:val="18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:rsidR="00493610" w:rsidRPr="00F034EE" w:rsidRDefault="00493610" w:rsidP="00F034EE">
            <w:pPr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</w:tcPr>
          <w:p w:rsidR="00493610" w:rsidRPr="00F034EE" w:rsidRDefault="00493610" w:rsidP="00F034EE"/>
        </w:tc>
        <w:tc>
          <w:tcPr>
            <w:tcW w:w="480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/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493610" w:rsidP="00F034EE"/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408" w:type="dxa"/>
            <w:gridSpan w:val="5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选修小计</w:t>
            </w:r>
          </w:p>
        </w:tc>
        <w:tc>
          <w:tcPr>
            <w:tcW w:w="1224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128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128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992" w:type="dxa"/>
            <w:gridSpan w:val="7"/>
            <w:shd w:val="clear" w:color="auto" w:fill="auto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6"/>
                <w:szCs w:val="16"/>
              </w:rPr>
              <w:t>通识教育课程合计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38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688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632</w:t>
            </w:r>
          </w:p>
        </w:tc>
        <w:tc>
          <w:tcPr>
            <w:tcW w:w="516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</w:tr>
    </w:tbl>
    <w:p w:rsidR="003E2524" w:rsidRDefault="003E2524">
      <w:pPr>
        <w:rPr>
          <w:b/>
          <w:sz w:val="28"/>
          <w:szCs w:val="28"/>
        </w:rPr>
      </w:pPr>
    </w:p>
    <w:p w:rsidR="00493610" w:rsidRDefault="005D40E8">
      <w:pPr>
        <w:rPr>
          <w:b/>
        </w:rPr>
      </w:pPr>
      <w:r>
        <w:rPr>
          <w:rFonts w:hint="eastAsia"/>
          <w:b/>
          <w:sz w:val="28"/>
          <w:szCs w:val="28"/>
        </w:rPr>
        <w:t>课程设置（续）</w:t>
      </w:r>
    </w:p>
    <w:tbl>
      <w:tblPr>
        <w:tblpPr w:leftFromText="180" w:rightFromText="180" w:vertAnchor="text" w:horzAnchor="page" w:tblpX="1483" w:tblpY="114"/>
        <w:tblOverlap w:val="never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360"/>
        <w:gridCol w:w="432"/>
        <w:gridCol w:w="1092"/>
        <w:gridCol w:w="1399"/>
        <w:gridCol w:w="1709"/>
        <w:gridCol w:w="480"/>
        <w:gridCol w:w="535"/>
        <w:gridCol w:w="540"/>
        <w:gridCol w:w="461"/>
        <w:gridCol w:w="600"/>
        <w:gridCol w:w="548"/>
        <w:gridCol w:w="656"/>
      </w:tblGrid>
      <w:tr w:rsidR="001B7AFB" w:rsidRPr="00F034EE" w:rsidTr="00F034EE">
        <w:tc>
          <w:tcPr>
            <w:tcW w:w="396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</w:pPr>
            <w:r w:rsidRPr="00F034EE">
              <w:rPr>
                <w:rFonts w:hint="eastAsia"/>
              </w:rPr>
              <w:t>性质</w:t>
            </w:r>
          </w:p>
        </w:tc>
        <w:tc>
          <w:tcPr>
            <w:tcW w:w="36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</w:pPr>
            <w:r w:rsidRPr="00F034EE">
              <w:rPr>
                <w:rFonts w:hint="eastAsia"/>
              </w:rPr>
              <w:t>类别</w:t>
            </w:r>
          </w:p>
        </w:tc>
        <w:tc>
          <w:tcPr>
            <w:tcW w:w="432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</w:pPr>
            <w:r w:rsidRPr="00F034EE">
              <w:rPr>
                <w:rFonts w:hint="eastAsia"/>
              </w:rPr>
              <w:t>序号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课程代码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课程名称</w:t>
            </w:r>
          </w:p>
        </w:tc>
        <w:tc>
          <w:tcPr>
            <w:tcW w:w="48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</w:pPr>
            <w:r w:rsidRPr="00F034EE">
              <w:rPr>
                <w:rFonts w:hint="eastAsia"/>
              </w:rPr>
              <w:t>学分</w:t>
            </w:r>
          </w:p>
        </w:tc>
        <w:tc>
          <w:tcPr>
            <w:tcW w:w="535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</w:pPr>
            <w:r w:rsidRPr="00F034EE">
              <w:rPr>
                <w:rFonts w:hint="eastAsia"/>
              </w:rPr>
              <w:t>学时</w:t>
            </w:r>
          </w:p>
        </w:tc>
        <w:tc>
          <w:tcPr>
            <w:tcW w:w="54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</w:pPr>
            <w:r w:rsidRPr="00F034EE">
              <w:rPr>
                <w:rFonts w:hint="eastAsia"/>
              </w:rPr>
              <w:t>讲授</w:t>
            </w:r>
          </w:p>
        </w:tc>
        <w:tc>
          <w:tcPr>
            <w:tcW w:w="461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</w:pPr>
            <w:r w:rsidRPr="00F034EE">
              <w:rPr>
                <w:rFonts w:hint="eastAsia"/>
              </w:rPr>
              <w:t>实验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实践</w:t>
            </w:r>
          </w:p>
        </w:tc>
        <w:tc>
          <w:tcPr>
            <w:tcW w:w="656" w:type="dxa"/>
            <w:vMerge w:val="restart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开课学期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1092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1399" w:type="dxa"/>
            <w:shd w:val="clear" w:color="auto" w:fill="auto"/>
          </w:tcPr>
          <w:p w:rsidR="00493610" w:rsidRPr="00F034EE" w:rsidRDefault="005D40E8" w:rsidP="000D42B0">
            <w:pPr>
              <w:jc w:val="center"/>
            </w:pPr>
            <w:r w:rsidRPr="00F034EE">
              <w:rPr>
                <w:rFonts w:hint="eastAsia"/>
              </w:rPr>
              <w:t>中</w:t>
            </w:r>
            <w:r w:rsidR="000D42B0">
              <w:rPr>
                <w:rFonts w:hint="eastAsia"/>
              </w:rPr>
              <w:t>文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0D42B0" w:rsidP="000D42B0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48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535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54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61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600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课内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课外</w:t>
            </w:r>
          </w:p>
        </w:tc>
        <w:tc>
          <w:tcPr>
            <w:tcW w:w="656" w:type="dxa"/>
            <w:vMerge/>
            <w:shd w:val="clear" w:color="auto" w:fill="auto"/>
          </w:tcPr>
          <w:p w:rsidR="00493610" w:rsidRPr="00F034EE" w:rsidRDefault="00493610" w:rsidP="00F034EE"/>
        </w:tc>
      </w:tr>
      <w:tr w:rsidR="001B7AFB" w:rsidRPr="00F034EE" w:rsidTr="00F034EE">
        <w:tc>
          <w:tcPr>
            <w:tcW w:w="396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jc w:val="center"/>
            </w:pPr>
            <w:r w:rsidRPr="00F034EE">
              <w:rPr>
                <w:rFonts w:hint="eastAsia"/>
              </w:rPr>
              <w:t>专业基础课程</w:t>
            </w:r>
          </w:p>
        </w:tc>
        <w:tc>
          <w:tcPr>
            <w:tcW w:w="36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0602001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△综合英语</w:t>
            </w:r>
            <w:r w:rsidRPr="00F034EE">
              <w:rPr>
                <w:rFonts w:hint="eastAsia"/>
                <w:color w:val="000000"/>
                <w:sz w:val="18"/>
              </w:rPr>
              <w:t>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Integrated English</w:t>
            </w:r>
            <w:r w:rsidRPr="00F034EE">
              <w:rPr>
                <w:rFonts w:ascii="Times New Roman" w:hAnsi="Times New Roman" w:hint="eastAsia"/>
                <w:sz w:val="13"/>
                <w:szCs w:val="13"/>
              </w:rPr>
              <w:t xml:space="preserve"> 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9</w:t>
            </w:r>
            <w:r w:rsidR="0009423C"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9</w:t>
            </w:r>
            <w:r w:rsidR="0009423C">
              <w:rPr>
                <w:color w:val="000000"/>
                <w:sz w:val="18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一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0602002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△综合英语</w:t>
            </w:r>
            <w:r w:rsidRPr="00F034EE">
              <w:rPr>
                <w:rFonts w:hint="eastAsia"/>
                <w:color w:val="000000"/>
                <w:sz w:val="18"/>
              </w:rPr>
              <w:t>II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Integrated English</w:t>
            </w:r>
            <w:r w:rsidRPr="00F034EE">
              <w:rPr>
                <w:rFonts w:ascii="Times New Roman" w:hAnsi="Times New Roman" w:hint="eastAsia"/>
                <w:sz w:val="13"/>
                <w:szCs w:val="13"/>
              </w:rPr>
              <w:t xml:space="preserve"> II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96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二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0602003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△综合英语</w:t>
            </w:r>
            <w:r w:rsidRPr="00F034EE">
              <w:rPr>
                <w:rFonts w:hint="eastAsia"/>
                <w:color w:val="000000"/>
                <w:sz w:val="18"/>
              </w:rPr>
              <w:t>III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Integrated English</w:t>
            </w:r>
            <w:r w:rsidRPr="00F034EE">
              <w:rPr>
                <w:rFonts w:ascii="Times New Roman" w:hAnsi="Times New Roman" w:hint="eastAsia"/>
                <w:sz w:val="13"/>
                <w:szCs w:val="13"/>
              </w:rPr>
              <w:t xml:space="preserve"> III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64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64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三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0602004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△综合英语</w:t>
            </w:r>
            <w:r w:rsidRPr="00F034EE">
              <w:rPr>
                <w:rFonts w:hint="eastAsia"/>
                <w:color w:val="000000"/>
                <w:sz w:val="18"/>
              </w:rPr>
              <w:t>IV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Integrated English</w:t>
            </w:r>
            <w:r w:rsidRPr="00F034EE">
              <w:rPr>
                <w:rFonts w:ascii="Times New Roman" w:hAnsi="Times New Roman" w:hint="eastAsia"/>
                <w:sz w:val="13"/>
                <w:szCs w:val="13"/>
              </w:rPr>
              <w:t xml:space="preserve"> IV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64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64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四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0602005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</w:t>
            </w:r>
            <w:r w:rsidR="000D42B0">
              <w:rPr>
                <w:rFonts w:hint="eastAsia"/>
                <w:color w:val="000000"/>
                <w:sz w:val="18"/>
              </w:rPr>
              <w:t>综合</w:t>
            </w:r>
            <w:r w:rsidRPr="00F034EE">
              <w:rPr>
                <w:rFonts w:hint="eastAsia"/>
                <w:color w:val="000000"/>
                <w:sz w:val="18"/>
              </w:rPr>
              <w:t>英语</w:t>
            </w:r>
            <w:r w:rsidR="000D42B0">
              <w:rPr>
                <w:rFonts w:hint="eastAsia"/>
                <w:color w:val="000000"/>
                <w:sz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0D42B0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 xml:space="preserve">Integrated </w:t>
            </w:r>
            <w:r w:rsidR="005D40E8" w:rsidRPr="00F034EE">
              <w:rPr>
                <w:rFonts w:ascii="Times New Roman" w:hAnsi="Times New Roman"/>
                <w:sz w:val="13"/>
                <w:szCs w:val="13"/>
              </w:rPr>
              <w:t>English</w:t>
            </w:r>
            <w:r>
              <w:rPr>
                <w:rFonts w:ascii="Times New Roman" w:hAnsi="Times New Roman" w:hint="eastAsia"/>
                <w:sz w:val="13"/>
                <w:szCs w:val="13"/>
              </w:rPr>
              <w:t>V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五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0602006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</w:t>
            </w:r>
            <w:r w:rsidR="000D42B0">
              <w:rPr>
                <w:rFonts w:hint="eastAsia"/>
                <w:color w:val="000000"/>
                <w:sz w:val="18"/>
              </w:rPr>
              <w:t>综合</w:t>
            </w:r>
            <w:r w:rsidRPr="00F034EE">
              <w:rPr>
                <w:rFonts w:hint="eastAsia"/>
                <w:color w:val="000000"/>
                <w:sz w:val="18"/>
              </w:rPr>
              <w:t>英语</w:t>
            </w:r>
            <w:r w:rsidR="000D42B0">
              <w:rPr>
                <w:rFonts w:hint="eastAsia"/>
                <w:color w:val="000000"/>
                <w:sz w:val="18"/>
              </w:rPr>
              <w:t>V</w:t>
            </w:r>
            <w:r w:rsidRPr="00F034EE">
              <w:rPr>
                <w:rFonts w:hint="eastAsia"/>
                <w:color w:val="000000"/>
                <w:sz w:val="18"/>
              </w:rPr>
              <w:t>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0D42B0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 xml:space="preserve">Integrated </w:t>
            </w:r>
            <w:r w:rsidR="005D40E8" w:rsidRPr="00F034EE">
              <w:rPr>
                <w:rFonts w:ascii="Times New Roman" w:hAnsi="Times New Roman"/>
                <w:sz w:val="13"/>
                <w:szCs w:val="13"/>
              </w:rPr>
              <w:t xml:space="preserve">English </w:t>
            </w:r>
            <w:r>
              <w:rPr>
                <w:rFonts w:ascii="Times New Roman" w:hAnsi="Times New Roman" w:hint="eastAsia"/>
                <w:sz w:val="13"/>
                <w:szCs w:val="13"/>
              </w:rPr>
              <w:t>V</w:t>
            </w:r>
            <w:r w:rsidR="005D40E8" w:rsidRPr="00F034EE">
              <w:rPr>
                <w:rFonts w:ascii="Times New Roman" w:hAnsi="Times New Roman"/>
                <w:sz w:val="13"/>
                <w:szCs w:val="13"/>
              </w:rPr>
              <w:t>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六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0602007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6F73F1">
              <w:rPr>
                <w:rFonts w:hint="eastAsia"/>
                <w:sz w:val="18"/>
              </w:rPr>
              <w:t>△</w:t>
            </w:r>
            <w:r w:rsidRPr="00F034EE">
              <w:rPr>
                <w:rFonts w:hint="eastAsia"/>
                <w:color w:val="000000"/>
                <w:sz w:val="18"/>
              </w:rPr>
              <w:t>英语阅读</w:t>
            </w:r>
            <w:r w:rsidRPr="00F034EE">
              <w:rPr>
                <w:rFonts w:hint="eastAsia"/>
                <w:color w:val="000000"/>
                <w:sz w:val="18"/>
              </w:rPr>
              <w:t>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 xml:space="preserve">English 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Reading</w:t>
            </w:r>
            <w:r w:rsidR="00B60305">
              <w:rPr>
                <w:rFonts w:ascii="Times New Roman" w:hAnsi="Times New Roman"/>
                <w:sz w:val="13"/>
                <w:szCs w:val="13"/>
              </w:rPr>
              <w:t xml:space="preserve"> Comprehension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一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0602008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△英语阅读</w:t>
            </w:r>
            <w:r w:rsidRPr="00F034EE">
              <w:rPr>
                <w:rFonts w:hint="eastAsia"/>
                <w:color w:val="000000"/>
                <w:sz w:val="18"/>
              </w:rPr>
              <w:t>II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 xml:space="preserve">English 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Reading</w:t>
            </w:r>
            <w:r w:rsidR="00B60305">
              <w:rPr>
                <w:rFonts w:ascii="Times New Roman" w:hAnsi="Times New Roman"/>
                <w:sz w:val="13"/>
                <w:szCs w:val="13"/>
              </w:rPr>
              <w:t xml:space="preserve"> Comprehension 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II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12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二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0602009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△英语听力</w:t>
            </w:r>
            <w:r w:rsidRPr="00F034EE">
              <w:rPr>
                <w:rFonts w:hint="eastAsia"/>
                <w:color w:val="000000"/>
                <w:sz w:val="18"/>
              </w:rPr>
              <w:t>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 xml:space="preserve">English 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 xml:space="preserve">Listening </w:t>
            </w:r>
            <w:r w:rsidR="00B60305">
              <w:rPr>
                <w:rFonts w:ascii="Times New Roman" w:hAnsi="Times New Roman"/>
                <w:sz w:val="13"/>
                <w:szCs w:val="13"/>
              </w:rPr>
              <w:t xml:space="preserve">Comprehension 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一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0602010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△英语听力</w:t>
            </w:r>
            <w:r w:rsidRPr="00F034EE">
              <w:rPr>
                <w:rFonts w:hint="eastAsia"/>
                <w:color w:val="000000"/>
                <w:sz w:val="18"/>
              </w:rPr>
              <w:t>II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English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 xml:space="preserve"> Listening</w:t>
            </w:r>
            <w:r w:rsidR="00B60305">
              <w:rPr>
                <w:rFonts w:ascii="Times New Roman" w:hAnsi="Times New Roman"/>
                <w:sz w:val="13"/>
                <w:szCs w:val="13"/>
              </w:rPr>
              <w:t xml:space="preserve"> Comprehension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II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二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0602011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△英语听力</w:t>
            </w:r>
            <w:r w:rsidRPr="00F034EE">
              <w:rPr>
                <w:rFonts w:hint="eastAsia"/>
                <w:color w:val="000000"/>
                <w:sz w:val="18"/>
              </w:rPr>
              <w:t>III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English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 xml:space="preserve"> Listening</w:t>
            </w:r>
            <w:r w:rsidR="00B60305">
              <w:rPr>
                <w:rFonts w:ascii="Times New Roman" w:hAnsi="Times New Roman"/>
                <w:sz w:val="13"/>
                <w:szCs w:val="13"/>
              </w:rPr>
              <w:t xml:space="preserve"> Comprehension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III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F034EE"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12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三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0602012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△英语听力</w:t>
            </w:r>
            <w:r w:rsidRPr="00F034EE">
              <w:rPr>
                <w:rFonts w:hint="eastAsia"/>
                <w:color w:val="000000"/>
                <w:sz w:val="18"/>
              </w:rPr>
              <w:t>IV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English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 xml:space="preserve"> Listening</w:t>
            </w:r>
            <w:r w:rsidR="00B60305">
              <w:rPr>
                <w:rFonts w:ascii="Times New Roman" w:hAnsi="Times New Roman"/>
                <w:sz w:val="13"/>
                <w:szCs w:val="13"/>
              </w:rPr>
              <w:t xml:space="preserve"> Comprehension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IV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F034EE">
              <w:rPr>
                <w:rFonts w:hint="eastAsia"/>
                <w:color w:val="000000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12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四</w:t>
            </w:r>
          </w:p>
        </w:tc>
      </w:tr>
      <w:tr w:rsidR="001B7AFB" w:rsidRPr="00F034EE" w:rsidTr="009C0E40">
        <w:trPr>
          <w:trHeight w:val="529"/>
        </w:trPr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0602013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B60305">
              <w:rPr>
                <w:rFonts w:hint="eastAsia"/>
                <w:sz w:val="18"/>
              </w:rPr>
              <w:t>△</w:t>
            </w:r>
            <w:r w:rsidRPr="00F034EE">
              <w:rPr>
                <w:rFonts w:hint="eastAsia"/>
                <w:color w:val="000000"/>
                <w:sz w:val="18"/>
              </w:rPr>
              <w:t>英语写作</w:t>
            </w:r>
            <w:r w:rsidRPr="00F034EE">
              <w:rPr>
                <w:rFonts w:hint="eastAsia"/>
                <w:color w:val="000000"/>
                <w:sz w:val="18"/>
              </w:rPr>
              <w:t>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English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Writing 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F034EE">
              <w:rPr>
                <w:rFonts w:hint="eastAsia"/>
                <w:color w:val="000000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一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  <w:szCs w:val="18"/>
              </w:rPr>
            </w:pPr>
            <w:r w:rsidRPr="00F034EE">
              <w:rPr>
                <w:rFonts w:hint="eastAsia"/>
                <w:color w:val="000000"/>
                <w:sz w:val="18"/>
                <w:szCs w:val="18"/>
              </w:rPr>
              <w:t>0602014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r w:rsidRPr="00F034EE">
              <w:rPr>
                <w:rFonts w:hint="eastAsia"/>
                <w:color w:val="000000"/>
                <w:sz w:val="18"/>
              </w:rPr>
              <w:t>△英语写作</w:t>
            </w:r>
            <w:r w:rsidRPr="00F034EE">
              <w:rPr>
                <w:rFonts w:hint="eastAsia"/>
                <w:color w:val="000000"/>
                <w:sz w:val="18"/>
              </w:rPr>
              <w:t>II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English Writing II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12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二</w:t>
            </w:r>
          </w:p>
        </w:tc>
      </w:tr>
      <w:tr w:rsidR="001B7AFB" w:rsidRPr="00F034EE" w:rsidTr="00F034EE">
        <w:trPr>
          <w:trHeight w:val="114"/>
        </w:trPr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FF0000"/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0602015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pStyle w:val="a4"/>
              <w:rPr>
                <w:szCs w:val="24"/>
              </w:rPr>
            </w:pPr>
            <w:r w:rsidRPr="00F034EE">
              <w:rPr>
                <w:rFonts w:hint="eastAsia"/>
              </w:rPr>
              <w:t>△</w:t>
            </w:r>
            <w:r w:rsidRPr="00B60305">
              <w:rPr>
                <w:rFonts w:hint="eastAsia"/>
                <w:szCs w:val="24"/>
              </w:rPr>
              <w:t>学术写作与研究方法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A</w:t>
            </w:r>
            <w:r w:rsidRPr="00F034EE">
              <w:rPr>
                <w:rFonts w:ascii="Times New Roman" w:hAnsi="Times New Roman" w:hint="eastAsia"/>
                <w:sz w:val="13"/>
                <w:szCs w:val="13"/>
              </w:rPr>
              <w:t>c</w:t>
            </w:r>
            <w:r w:rsidR="00FA43B3">
              <w:rPr>
                <w:rFonts w:ascii="Times New Roman" w:hAnsi="Times New Roman"/>
                <w:sz w:val="13"/>
                <w:szCs w:val="13"/>
              </w:rPr>
              <w:t>a</w:t>
            </w:r>
            <w:r w:rsidRPr="00F034EE">
              <w:rPr>
                <w:rFonts w:ascii="Times New Roman" w:hAnsi="Times New Roman" w:hint="eastAsia"/>
                <w:sz w:val="13"/>
                <w:szCs w:val="13"/>
              </w:rPr>
              <w:t>demic Writing and Research Methods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auto"/>
          </w:tcPr>
          <w:p w:rsidR="00493610" w:rsidRPr="00F034EE" w:rsidRDefault="00493610" w:rsidP="00F03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四</w:t>
            </w:r>
          </w:p>
        </w:tc>
      </w:tr>
      <w:tr w:rsidR="001B7AFB" w:rsidRPr="00F034EE" w:rsidTr="00F034EE">
        <w:trPr>
          <w:trHeight w:val="114"/>
        </w:trPr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FF0000"/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0602016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pStyle w:val="a4"/>
              <w:rPr>
                <w:szCs w:val="24"/>
              </w:rPr>
            </w:pPr>
            <w:r w:rsidRPr="00F034EE">
              <w:rPr>
                <w:rFonts w:hint="eastAsia"/>
              </w:rPr>
              <w:t>△</w:t>
            </w:r>
            <w:r w:rsidRPr="00F034EE">
              <w:rPr>
                <w:rFonts w:hint="eastAsia"/>
                <w:szCs w:val="24"/>
              </w:rPr>
              <w:t>英语会话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Oral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 xml:space="preserve"> English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493610" w:rsidRPr="00F034EE" w:rsidRDefault="00493610" w:rsidP="00F03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t>二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>
            <w:pPr>
              <w:rPr>
                <w:sz w:val="18"/>
                <w:szCs w:val="18"/>
              </w:rPr>
            </w:pPr>
          </w:p>
        </w:tc>
        <w:tc>
          <w:tcPr>
            <w:tcW w:w="4632" w:type="dxa"/>
            <w:gridSpan w:val="4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必修小计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48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7</w:t>
            </w:r>
            <w:r w:rsidR="00514B73">
              <w:rPr>
                <w:sz w:val="18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</w:t>
            </w:r>
            <w:r w:rsidR="00514B73">
              <w:rPr>
                <w:sz w:val="18"/>
              </w:rPr>
              <w:t>40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120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493610" w:rsidP="00F034EE"/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992" w:type="dxa"/>
            <w:gridSpan w:val="5"/>
            <w:shd w:val="clear" w:color="auto" w:fill="auto"/>
          </w:tcPr>
          <w:p w:rsidR="00493610" w:rsidRPr="00F034EE" w:rsidRDefault="005D40E8" w:rsidP="00F034E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专业基础课程合计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3"/>
                <w:szCs w:val="13"/>
              </w:rPr>
            </w:pPr>
            <w:r w:rsidRPr="00F034EE">
              <w:rPr>
                <w:rFonts w:hint="eastAsia"/>
                <w:sz w:val="18"/>
              </w:rPr>
              <w:t>48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3"/>
                <w:szCs w:val="13"/>
              </w:rPr>
            </w:pPr>
            <w:r w:rsidRPr="00F034EE">
              <w:rPr>
                <w:rFonts w:hint="eastAsia"/>
                <w:sz w:val="18"/>
              </w:rPr>
              <w:t>7</w:t>
            </w:r>
            <w:r w:rsidR="006E0FD5">
              <w:rPr>
                <w:sz w:val="18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3"/>
                <w:szCs w:val="13"/>
              </w:rPr>
            </w:pPr>
            <w:r w:rsidRPr="00F034EE">
              <w:rPr>
                <w:rFonts w:hint="eastAsia"/>
                <w:sz w:val="18"/>
              </w:rPr>
              <w:t>6</w:t>
            </w:r>
            <w:r w:rsidR="006E0FD5">
              <w:rPr>
                <w:sz w:val="18"/>
              </w:rPr>
              <w:t>40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3"/>
                <w:szCs w:val="13"/>
              </w:rPr>
            </w:pPr>
            <w:r w:rsidRPr="00F034EE">
              <w:rPr>
                <w:rFonts w:hint="eastAsia"/>
                <w:sz w:val="18"/>
              </w:rPr>
              <w:t>120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493610" w:rsidP="00F034EE"/>
        </w:tc>
      </w:tr>
      <w:tr w:rsidR="001B7AFB" w:rsidRPr="00F034EE" w:rsidTr="00F034EE">
        <w:tc>
          <w:tcPr>
            <w:tcW w:w="396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jc w:val="center"/>
            </w:pPr>
            <w:r w:rsidRPr="00F034EE">
              <w:rPr>
                <w:rFonts w:hint="eastAsia"/>
              </w:rPr>
              <w:t>专业课程</w:t>
            </w:r>
          </w:p>
          <w:p w:rsidR="00493610" w:rsidRPr="00F034EE" w:rsidRDefault="00493610" w:rsidP="00F034EE">
            <w:pPr>
              <w:ind w:left="113" w:right="113"/>
              <w:jc w:val="center"/>
            </w:pPr>
          </w:p>
          <w:p w:rsidR="00493610" w:rsidRPr="00F034EE" w:rsidRDefault="005D40E8" w:rsidP="00F034EE">
            <w:pPr>
              <w:ind w:left="113" w:right="113"/>
              <w:jc w:val="center"/>
            </w:pPr>
            <w:r w:rsidRPr="00F034EE">
              <w:rPr>
                <w:rFonts w:hint="eastAsia"/>
              </w:rPr>
              <w:t>专业课程</w:t>
            </w:r>
          </w:p>
        </w:tc>
        <w:tc>
          <w:tcPr>
            <w:tcW w:w="360" w:type="dxa"/>
            <w:vMerge w:val="restart"/>
            <w:shd w:val="clear" w:color="auto" w:fill="auto"/>
            <w:textDirection w:val="tbLrV"/>
          </w:tcPr>
          <w:p w:rsidR="00493610" w:rsidRPr="00F034EE" w:rsidRDefault="005D40E8" w:rsidP="00F034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必修</w:t>
            </w: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93610" w:rsidRPr="00F034EE" w:rsidRDefault="00493610" w:rsidP="00F034E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000000"/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0602101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AE1A69" w:rsidP="00F034EE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△</w:t>
            </w:r>
            <w:r w:rsidRPr="00F8497B">
              <w:rPr>
                <w:rFonts w:hint="eastAsia"/>
                <w:sz w:val="18"/>
              </w:rPr>
              <w:t>英汉</w:t>
            </w:r>
            <w:r w:rsidR="005D40E8" w:rsidRPr="00F034EE">
              <w:rPr>
                <w:rFonts w:hint="eastAsia"/>
                <w:sz w:val="18"/>
              </w:rPr>
              <w:t>口译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0D42B0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E</w:t>
            </w:r>
            <w:r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 w:hint="eastAsia"/>
                <w:sz w:val="13"/>
                <w:szCs w:val="13"/>
              </w:rPr>
              <w:t>C</w:t>
            </w:r>
            <w:r w:rsidR="005D40E8" w:rsidRPr="00F034EE">
              <w:rPr>
                <w:rFonts w:ascii="Times New Roman" w:hAnsi="Times New Roman" w:hint="eastAsia"/>
                <w:sz w:val="13"/>
                <w:szCs w:val="13"/>
              </w:rPr>
              <w:t>Interpretation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12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五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000000"/>
                <w:sz w:val="18"/>
              </w:rPr>
            </w:pPr>
            <w:r w:rsidRPr="00F034EE">
              <w:rPr>
                <w:rFonts w:hint="eastAsia"/>
                <w:sz w:val="18"/>
              </w:rPr>
              <w:t>0602102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AE1A69" w:rsidP="00F034EE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△</w:t>
            </w:r>
            <w:r w:rsidRPr="00F8497B">
              <w:rPr>
                <w:rFonts w:hint="eastAsia"/>
                <w:sz w:val="18"/>
              </w:rPr>
              <w:t>汉英</w:t>
            </w:r>
            <w:r w:rsidR="005D40E8" w:rsidRPr="00F034EE">
              <w:rPr>
                <w:rFonts w:hint="eastAsia"/>
                <w:sz w:val="18"/>
              </w:rPr>
              <w:t>口译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0D42B0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C</w:t>
            </w:r>
            <w:r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 w:hint="eastAsia"/>
                <w:sz w:val="13"/>
                <w:szCs w:val="13"/>
              </w:rPr>
              <w:t>E</w:t>
            </w:r>
            <w:r w:rsidR="005D40E8" w:rsidRPr="00F034EE">
              <w:rPr>
                <w:rFonts w:ascii="Times New Roman" w:hAnsi="Times New Roman" w:hint="eastAsia"/>
                <w:sz w:val="13"/>
                <w:szCs w:val="13"/>
              </w:rPr>
              <w:t xml:space="preserve"> Interpretation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12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六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000000"/>
                <w:sz w:val="18"/>
              </w:rPr>
            </w:pPr>
            <w:r w:rsidRPr="00F034EE">
              <w:rPr>
                <w:rFonts w:hint="eastAsia"/>
                <w:sz w:val="18"/>
              </w:rPr>
              <w:t>0602103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color w:val="000000"/>
                <w:sz w:val="18"/>
              </w:rPr>
            </w:pPr>
            <w:r w:rsidRPr="00F034EE">
              <w:rPr>
                <w:rFonts w:hint="eastAsia"/>
                <w:sz w:val="18"/>
              </w:rPr>
              <w:t>△英汉笔译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E-C Translation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12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五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000000"/>
                <w:sz w:val="18"/>
              </w:rPr>
            </w:pPr>
            <w:r w:rsidRPr="00F034EE">
              <w:rPr>
                <w:rFonts w:hint="eastAsia"/>
                <w:sz w:val="18"/>
              </w:rPr>
              <w:t>0602104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color w:val="000000"/>
                <w:sz w:val="18"/>
              </w:rPr>
            </w:pPr>
            <w:r w:rsidRPr="00F034EE">
              <w:rPr>
                <w:rFonts w:hint="eastAsia"/>
                <w:sz w:val="18"/>
              </w:rPr>
              <w:t>△汉英笔译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C-E Translation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12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r w:rsidRPr="00F034EE">
              <w:rPr>
                <w:rFonts w:hint="eastAsia"/>
              </w:rPr>
              <w:t>六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000000"/>
                <w:sz w:val="18"/>
              </w:rPr>
            </w:pPr>
            <w:r w:rsidRPr="00F034EE">
              <w:rPr>
                <w:rFonts w:hint="eastAsia"/>
                <w:sz w:val="18"/>
              </w:rPr>
              <w:t>0602105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color w:val="000000"/>
                <w:sz w:val="18"/>
              </w:rPr>
            </w:pPr>
            <w:r w:rsidRPr="00F034EE">
              <w:rPr>
                <w:rFonts w:hint="eastAsia"/>
                <w:sz w:val="20"/>
                <w:szCs w:val="20"/>
              </w:rPr>
              <w:t>△</w:t>
            </w:r>
            <w:r w:rsidRPr="00F034EE">
              <w:rPr>
                <w:rFonts w:hint="eastAsia"/>
                <w:sz w:val="18"/>
              </w:rPr>
              <w:t>语言学概论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spacing w:line="24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Introduction to Linguistics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48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pPr>
              <w:rPr>
                <w:szCs w:val="21"/>
              </w:rPr>
            </w:pPr>
            <w:r w:rsidRPr="00F034EE">
              <w:rPr>
                <w:rFonts w:hint="eastAsia"/>
                <w:szCs w:val="21"/>
              </w:rPr>
              <w:t>六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000000"/>
                <w:sz w:val="18"/>
              </w:rPr>
            </w:pPr>
            <w:r w:rsidRPr="00F034EE">
              <w:rPr>
                <w:rFonts w:hint="eastAsia"/>
                <w:sz w:val="18"/>
              </w:rPr>
              <w:t>0602106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color w:val="000000"/>
                <w:sz w:val="18"/>
              </w:rPr>
            </w:pPr>
            <w:r w:rsidRPr="00F8497B">
              <w:rPr>
                <w:rFonts w:hint="eastAsia"/>
                <w:sz w:val="18"/>
              </w:rPr>
              <w:t>△</w:t>
            </w:r>
            <w:r w:rsidRPr="00F034EE">
              <w:rPr>
                <w:rFonts w:hint="eastAsia"/>
                <w:sz w:val="18"/>
              </w:rPr>
              <w:t>英国文学选读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spacing w:line="24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Selected Readings in British Literature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sz w:val="18"/>
                <w:szCs w:val="18"/>
              </w:rPr>
              <w:t>3</w:t>
            </w:r>
            <w:r w:rsidRPr="00F034E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sz w:val="18"/>
                <w:szCs w:val="18"/>
              </w:rPr>
              <w:t>3</w:t>
            </w:r>
            <w:r w:rsidRPr="00F034E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pPr>
              <w:rPr>
                <w:szCs w:val="21"/>
              </w:rPr>
            </w:pPr>
            <w:r w:rsidRPr="00F034EE">
              <w:rPr>
                <w:rFonts w:hint="eastAsia"/>
                <w:szCs w:val="21"/>
              </w:rPr>
              <w:t>六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000000"/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0602107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color w:val="000000"/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△美国文学选读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spacing w:line="24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sz w:val="13"/>
                <w:szCs w:val="13"/>
              </w:rPr>
              <w:t>Selected Readings in American Literature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32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pPr>
              <w:rPr>
                <w:szCs w:val="21"/>
              </w:rPr>
            </w:pPr>
            <w:r w:rsidRPr="00F034EE">
              <w:rPr>
                <w:rFonts w:hint="eastAsia"/>
                <w:szCs w:val="21"/>
              </w:rPr>
              <w:t>七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color w:val="000000"/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0602108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color w:val="000000"/>
                <w:sz w:val="18"/>
              </w:rPr>
            </w:pPr>
            <w:r w:rsidRPr="004566A0">
              <w:rPr>
                <w:rFonts w:hint="eastAsia"/>
                <w:sz w:val="18"/>
              </w:rPr>
              <w:t>△</w:t>
            </w:r>
            <w:r w:rsidR="00D46148">
              <w:rPr>
                <w:rFonts w:hint="eastAsia"/>
                <w:sz w:val="18"/>
              </w:rPr>
              <w:t>英语词汇学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D46148" w:rsidP="00C321E2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E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nglish 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Lexicology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61" w:type="dxa"/>
            <w:shd w:val="clear" w:color="auto" w:fill="auto"/>
          </w:tcPr>
          <w:p w:rsidR="00493610" w:rsidRPr="00F034EE" w:rsidRDefault="00493610" w:rsidP="00F034EE"/>
        </w:tc>
        <w:tc>
          <w:tcPr>
            <w:tcW w:w="600" w:type="dxa"/>
            <w:shd w:val="clear" w:color="auto" w:fill="auto"/>
          </w:tcPr>
          <w:p w:rsidR="00493610" w:rsidRPr="00F034EE" w:rsidRDefault="00493610" w:rsidP="00F034EE"/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pPr>
              <w:rPr>
                <w:szCs w:val="21"/>
              </w:rPr>
            </w:pPr>
            <w:r w:rsidRPr="00F034EE">
              <w:rPr>
                <w:rFonts w:hint="eastAsia"/>
                <w:szCs w:val="21"/>
              </w:rPr>
              <w:t>七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0602109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pStyle w:val="a4"/>
              <w:spacing w:line="240" w:lineRule="exact"/>
            </w:pPr>
            <w:r w:rsidRPr="00F034EE">
              <w:rPr>
                <w:rFonts w:hint="eastAsia"/>
              </w:rPr>
              <w:t>△</w:t>
            </w:r>
            <w:r w:rsidRPr="00F034EE">
              <w:rPr>
                <w:rFonts w:hint="eastAsia"/>
                <w:szCs w:val="24"/>
              </w:rPr>
              <w:t>计算机辅助翻译</w:t>
            </w:r>
          </w:p>
        </w:tc>
        <w:tc>
          <w:tcPr>
            <w:tcW w:w="1709" w:type="dxa"/>
            <w:shd w:val="clear" w:color="auto" w:fill="auto"/>
          </w:tcPr>
          <w:p w:rsidR="00493610" w:rsidRPr="00F034EE" w:rsidRDefault="005D40E8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Computer Assisted Translation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auto"/>
          </w:tcPr>
          <w:p w:rsidR="00493610" w:rsidRPr="00F034EE" w:rsidRDefault="00493610" w:rsidP="00F03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pPr>
              <w:rPr>
                <w:szCs w:val="21"/>
              </w:rPr>
            </w:pPr>
            <w:r w:rsidRPr="00F034EE">
              <w:rPr>
                <w:szCs w:val="21"/>
              </w:rPr>
              <w:t>五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0602110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</w:pPr>
            <w:r w:rsidRPr="004566A0">
              <w:rPr>
                <w:rFonts w:hint="eastAsia"/>
                <w:sz w:val="18"/>
              </w:rPr>
              <w:t>△</w:t>
            </w:r>
            <w:r w:rsidRPr="00F034EE">
              <w:rPr>
                <w:rFonts w:hint="eastAsia"/>
                <w:spacing w:val="-2"/>
                <w:sz w:val="18"/>
              </w:rPr>
              <w:t>涉外经济合同阅读与翻译</w:t>
            </w:r>
          </w:p>
        </w:tc>
        <w:tc>
          <w:tcPr>
            <w:tcW w:w="1709" w:type="dxa"/>
            <w:shd w:val="clear" w:color="auto" w:fill="auto"/>
          </w:tcPr>
          <w:p w:rsidR="00493610" w:rsidRPr="00B60305" w:rsidRDefault="005D40E8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60305">
              <w:rPr>
                <w:rFonts w:ascii="Times New Roman" w:hAnsi="Times New Roman"/>
                <w:sz w:val="13"/>
                <w:szCs w:val="13"/>
              </w:rPr>
              <w:t>Foreign Economic Contract Reading and Translation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</w:t>
            </w:r>
            <w:r w:rsidR="00DF58F5">
              <w:rPr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:rsidR="00493610" w:rsidRPr="00F034EE" w:rsidRDefault="00493610" w:rsidP="00F03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</w:t>
            </w:r>
            <w:r w:rsidR="00DF58F5">
              <w:rPr>
                <w:sz w:val="18"/>
                <w:szCs w:val="18"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pPr>
              <w:rPr>
                <w:szCs w:val="21"/>
              </w:rPr>
            </w:pPr>
            <w:r w:rsidRPr="00F034EE">
              <w:rPr>
                <w:szCs w:val="21"/>
              </w:rPr>
              <w:t>七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0602111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240" w:lineRule="exact"/>
              <w:rPr>
                <w:spacing w:val="-2"/>
                <w:sz w:val="18"/>
              </w:rPr>
            </w:pPr>
            <w:r w:rsidRPr="004566A0">
              <w:rPr>
                <w:rFonts w:hint="eastAsia"/>
                <w:sz w:val="18"/>
              </w:rPr>
              <w:t>△</w:t>
            </w:r>
            <w:r w:rsidRPr="00F034EE">
              <w:rPr>
                <w:rFonts w:hint="eastAsia"/>
                <w:spacing w:val="-2"/>
                <w:sz w:val="18"/>
              </w:rPr>
              <w:t>中</w:t>
            </w:r>
            <w:r w:rsidR="004B75A1">
              <w:rPr>
                <w:rFonts w:hint="eastAsia"/>
                <w:spacing w:val="-2"/>
                <w:sz w:val="18"/>
              </w:rPr>
              <w:t>西文化概况</w:t>
            </w:r>
          </w:p>
        </w:tc>
        <w:tc>
          <w:tcPr>
            <w:tcW w:w="1709" w:type="dxa"/>
            <w:shd w:val="clear" w:color="auto" w:fill="auto"/>
          </w:tcPr>
          <w:p w:rsidR="00493610" w:rsidRPr="00B60305" w:rsidRDefault="005D40E8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60305">
              <w:rPr>
                <w:rFonts w:ascii="Times New Roman" w:hAnsi="Times New Roman" w:hint="eastAsia"/>
                <w:sz w:val="13"/>
                <w:szCs w:val="13"/>
              </w:rPr>
              <w:t xml:space="preserve">Introduction to Chinese </w:t>
            </w:r>
            <w:r w:rsidR="004B75A1">
              <w:rPr>
                <w:rFonts w:ascii="Times New Roman" w:hAnsi="Times New Roman"/>
                <w:sz w:val="13"/>
                <w:szCs w:val="13"/>
              </w:rPr>
              <w:t xml:space="preserve">and Western </w:t>
            </w:r>
            <w:r w:rsidRPr="00B60305">
              <w:rPr>
                <w:rFonts w:ascii="Times New Roman" w:hAnsi="Times New Roman" w:hint="eastAsia"/>
                <w:sz w:val="13"/>
                <w:szCs w:val="13"/>
              </w:rPr>
              <w:t>Culture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493610" w:rsidRPr="00F034EE" w:rsidRDefault="00493610" w:rsidP="00F03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922E38" w:rsidP="00F034EE">
            <w:pPr>
              <w:rPr>
                <w:szCs w:val="21"/>
              </w:rPr>
            </w:pPr>
            <w:r w:rsidRPr="00922E38">
              <w:rPr>
                <w:rFonts w:hint="eastAsia"/>
                <w:color w:val="FF0000"/>
                <w:szCs w:val="21"/>
              </w:rPr>
              <w:t>三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360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32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93610" w:rsidRPr="00F034EE" w:rsidRDefault="005D40E8" w:rsidP="006020CD">
            <w:pPr>
              <w:jc w:val="left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0602112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rPr>
                <w:sz w:val="18"/>
              </w:rPr>
            </w:pPr>
            <w:r w:rsidRPr="004566A0">
              <w:rPr>
                <w:rFonts w:hint="eastAsia"/>
                <w:sz w:val="18"/>
              </w:rPr>
              <w:t>△</w:t>
            </w:r>
            <w:r w:rsidRPr="00F034EE">
              <w:rPr>
                <w:rFonts w:hint="eastAsia"/>
                <w:sz w:val="18"/>
                <w:szCs w:val="18"/>
              </w:rPr>
              <w:t>中</w:t>
            </w:r>
            <w:r w:rsidR="00EC6FD6">
              <w:rPr>
                <w:rFonts w:hint="eastAsia"/>
                <w:sz w:val="18"/>
                <w:szCs w:val="18"/>
              </w:rPr>
              <w:t>外</w:t>
            </w:r>
            <w:r w:rsidRPr="00F034EE">
              <w:rPr>
                <w:rFonts w:hint="eastAsia"/>
                <w:sz w:val="18"/>
                <w:szCs w:val="18"/>
              </w:rPr>
              <w:t>翻译简史</w:t>
            </w:r>
          </w:p>
        </w:tc>
        <w:tc>
          <w:tcPr>
            <w:tcW w:w="1709" w:type="dxa"/>
            <w:shd w:val="clear" w:color="auto" w:fill="auto"/>
          </w:tcPr>
          <w:p w:rsidR="00493610" w:rsidRPr="00B60305" w:rsidRDefault="005D40E8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60305">
              <w:rPr>
                <w:rFonts w:ascii="Times New Roman" w:hAnsi="Times New Roman"/>
                <w:sz w:val="13"/>
                <w:szCs w:val="13"/>
              </w:rPr>
              <w:t>A Brief History of Translation in China and Other Countries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493610" w:rsidRPr="00F034EE" w:rsidRDefault="00493610" w:rsidP="00F03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493610" w:rsidP="00F034EE">
            <w:pPr>
              <w:jc w:val="center"/>
            </w:pP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/>
        </w:tc>
        <w:tc>
          <w:tcPr>
            <w:tcW w:w="656" w:type="dxa"/>
            <w:shd w:val="clear" w:color="auto" w:fill="auto"/>
          </w:tcPr>
          <w:p w:rsidR="00493610" w:rsidRPr="00F034EE" w:rsidRDefault="005D40E8" w:rsidP="00F034EE">
            <w:pPr>
              <w:rPr>
                <w:szCs w:val="21"/>
              </w:rPr>
            </w:pPr>
            <w:r w:rsidRPr="00F034EE">
              <w:rPr>
                <w:szCs w:val="21"/>
              </w:rPr>
              <w:t>五</w:t>
            </w:r>
          </w:p>
        </w:tc>
      </w:tr>
      <w:tr w:rsidR="001B7AFB" w:rsidRPr="00F034EE" w:rsidTr="00F034EE">
        <w:tc>
          <w:tcPr>
            <w:tcW w:w="396" w:type="dxa"/>
            <w:vMerge/>
            <w:shd w:val="clear" w:color="auto" w:fill="auto"/>
          </w:tcPr>
          <w:p w:rsidR="00493610" w:rsidRPr="00F034EE" w:rsidRDefault="00493610" w:rsidP="00F034EE"/>
        </w:tc>
        <w:tc>
          <w:tcPr>
            <w:tcW w:w="4992" w:type="dxa"/>
            <w:gridSpan w:val="5"/>
            <w:shd w:val="clear" w:color="auto" w:fill="auto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必修小计</w:t>
            </w:r>
          </w:p>
        </w:tc>
        <w:tc>
          <w:tcPr>
            <w:tcW w:w="48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535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392</w:t>
            </w:r>
          </w:p>
        </w:tc>
        <w:tc>
          <w:tcPr>
            <w:tcW w:w="540" w:type="dxa"/>
            <w:shd w:val="clear" w:color="auto" w:fill="auto"/>
          </w:tcPr>
          <w:p w:rsidR="00493610" w:rsidRPr="00F034EE" w:rsidRDefault="005D40E8" w:rsidP="00F034EE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</w:t>
            </w:r>
            <w:r w:rsidR="006B6B6F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493610" w:rsidRPr="00F034EE" w:rsidRDefault="005D40E8" w:rsidP="00E523D6">
            <w:pPr>
              <w:ind w:firstLineChars="50" w:firstLine="80"/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8</w:t>
            </w:r>
            <w:r w:rsidR="006B6B6F"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:rsidR="00493610" w:rsidRPr="00F034EE" w:rsidRDefault="00493610" w:rsidP="00F034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493610" w:rsidRPr="00F034EE" w:rsidRDefault="00493610" w:rsidP="00F034EE">
            <w:pPr>
              <w:rPr>
                <w:szCs w:val="21"/>
              </w:rPr>
            </w:pPr>
          </w:p>
        </w:tc>
      </w:tr>
      <w:tr w:rsidR="0015525F" w:rsidRPr="00F034EE" w:rsidTr="00E523D6">
        <w:tc>
          <w:tcPr>
            <w:tcW w:w="396" w:type="dxa"/>
            <w:vMerge/>
            <w:shd w:val="clear" w:color="auto" w:fill="auto"/>
          </w:tcPr>
          <w:p w:rsidR="0015525F" w:rsidRPr="00F034EE" w:rsidRDefault="0015525F" w:rsidP="0015525F"/>
        </w:tc>
        <w:tc>
          <w:tcPr>
            <w:tcW w:w="360" w:type="dxa"/>
            <w:vMerge w:val="restart"/>
            <w:shd w:val="clear" w:color="auto" w:fill="auto"/>
          </w:tcPr>
          <w:p w:rsidR="0015525F" w:rsidRPr="00F034EE" w:rsidRDefault="0015525F" w:rsidP="0015525F"/>
          <w:p w:rsidR="0015525F" w:rsidRPr="00F034EE" w:rsidRDefault="0015525F" w:rsidP="0015525F"/>
          <w:p w:rsidR="0015525F" w:rsidRPr="00F034EE" w:rsidRDefault="0015525F" w:rsidP="0015525F"/>
          <w:p w:rsidR="0015525F" w:rsidRPr="00F034EE" w:rsidRDefault="0015525F" w:rsidP="0015525F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选</w:t>
            </w:r>
          </w:p>
          <w:p w:rsidR="0015525F" w:rsidRPr="00F034EE" w:rsidRDefault="0015525F" w:rsidP="0015525F">
            <w:pPr>
              <w:rPr>
                <w:sz w:val="18"/>
                <w:szCs w:val="18"/>
              </w:rPr>
            </w:pPr>
          </w:p>
          <w:p w:rsidR="0015525F" w:rsidRPr="00F034EE" w:rsidRDefault="0015525F" w:rsidP="0015525F">
            <w:r w:rsidRPr="00F034E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5525F" w:rsidRPr="00F034EE" w:rsidRDefault="0015525F" w:rsidP="0015525F">
            <w:pPr>
              <w:jc w:val="center"/>
            </w:pPr>
            <w:r w:rsidRPr="00F034E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15525F" w:rsidRPr="00F034EE" w:rsidRDefault="0015525F" w:rsidP="006020CD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</w:t>
            </w:r>
            <w:r w:rsidR="00D2192A">
              <w:rPr>
                <w:sz w:val="18"/>
              </w:rPr>
              <w:t>2</w:t>
            </w:r>
            <w:r w:rsidRPr="00F034EE">
              <w:rPr>
                <w:rFonts w:hint="eastAsia"/>
                <w:sz w:val="18"/>
              </w:rPr>
              <w:t>2</w:t>
            </w:r>
            <w:r w:rsidRPr="003E2524">
              <w:rPr>
                <w:rFonts w:hint="eastAsia"/>
                <w:sz w:val="18"/>
              </w:rPr>
              <w:t>0</w:t>
            </w:r>
            <w:r w:rsidR="003C082B" w:rsidRPr="003E2524">
              <w:rPr>
                <w:sz w:val="18"/>
              </w:rPr>
              <w:t>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5525F" w:rsidRPr="00E523D6" w:rsidRDefault="00D2192A" w:rsidP="0015525F">
            <w:pPr>
              <w:rPr>
                <w:color w:val="000000"/>
                <w:sz w:val="18"/>
                <w:szCs w:val="18"/>
              </w:rPr>
            </w:pPr>
            <w:r w:rsidRPr="00B12620">
              <w:rPr>
                <w:rFonts w:hint="eastAsia"/>
                <w:color w:val="FF0000"/>
                <w:sz w:val="18"/>
                <w:szCs w:val="18"/>
              </w:rPr>
              <w:t>国</w:t>
            </w:r>
            <w:r>
              <w:rPr>
                <w:rFonts w:hint="eastAsia"/>
                <w:sz w:val="18"/>
                <w:szCs w:val="18"/>
              </w:rPr>
              <w:t>际贸易</w:t>
            </w:r>
            <w:r w:rsidR="0015525F" w:rsidRPr="00E523D6">
              <w:rPr>
                <w:rFonts w:hint="eastAsia"/>
                <w:sz w:val="18"/>
                <w:szCs w:val="18"/>
              </w:rPr>
              <w:t>实务</w:t>
            </w:r>
          </w:p>
        </w:tc>
        <w:tc>
          <w:tcPr>
            <w:tcW w:w="1709" w:type="dxa"/>
            <w:shd w:val="clear" w:color="auto" w:fill="auto"/>
          </w:tcPr>
          <w:p w:rsidR="0015525F" w:rsidRPr="00F034EE" w:rsidRDefault="0015525F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International Trade Practice</w:t>
            </w:r>
          </w:p>
        </w:tc>
        <w:tc>
          <w:tcPr>
            <w:tcW w:w="480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461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15525F" w:rsidRPr="00F034EE" w:rsidRDefault="0015525F" w:rsidP="0015525F">
            <w:pPr>
              <w:rPr>
                <w:szCs w:val="21"/>
              </w:rPr>
            </w:pPr>
            <w:r w:rsidRPr="00F034EE">
              <w:rPr>
                <w:szCs w:val="21"/>
              </w:rPr>
              <w:t>三</w:t>
            </w:r>
          </w:p>
        </w:tc>
      </w:tr>
      <w:tr w:rsidR="0015525F" w:rsidRPr="00F034EE" w:rsidTr="00F034EE">
        <w:tc>
          <w:tcPr>
            <w:tcW w:w="396" w:type="dxa"/>
            <w:vMerge/>
            <w:shd w:val="clear" w:color="auto" w:fill="auto"/>
          </w:tcPr>
          <w:p w:rsidR="0015525F" w:rsidRPr="00F034EE" w:rsidRDefault="0015525F" w:rsidP="0015525F"/>
        </w:tc>
        <w:tc>
          <w:tcPr>
            <w:tcW w:w="360" w:type="dxa"/>
            <w:vMerge/>
            <w:shd w:val="clear" w:color="auto" w:fill="auto"/>
          </w:tcPr>
          <w:p w:rsidR="0015525F" w:rsidRPr="00F034EE" w:rsidRDefault="0015525F" w:rsidP="0015525F"/>
        </w:tc>
        <w:tc>
          <w:tcPr>
            <w:tcW w:w="432" w:type="dxa"/>
            <w:shd w:val="clear" w:color="auto" w:fill="auto"/>
            <w:vAlign w:val="center"/>
          </w:tcPr>
          <w:p w:rsidR="0015525F" w:rsidRPr="00F034EE" w:rsidRDefault="0015525F" w:rsidP="0015525F">
            <w:pPr>
              <w:jc w:val="center"/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15525F" w:rsidRPr="00F034EE" w:rsidRDefault="0015525F" w:rsidP="006020CD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06022</w:t>
            </w:r>
            <w:r w:rsidRPr="003E2524">
              <w:rPr>
                <w:rFonts w:hint="eastAsia"/>
                <w:sz w:val="18"/>
              </w:rPr>
              <w:t>0</w:t>
            </w:r>
            <w:r w:rsidR="003C082B" w:rsidRPr="003E2524">
              <w:rPr>
                <w:sz w:val="18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5525F" w:rsidRPr="0015525F" w:rsidRDefault="00D13CCD" w:rsidP="0015525F">
            <w:pPr>
              <w:pStyle w:val="a4"/>
              <w:rPr>
                <w:color w:val="000000"/>
              </w:rPr>
            </w:pPr>
            <w:r w:rsidRPr="00B12620">
              <w:rPr>
                <w:rFonts w:hint="eastAsia"/>
                <w:color w:val="FF0000"/>
              </w:rPr>
              <w:t>英</w:t>
            </w:r>
            <w:r w:rsidRPr="00E523D6">
              <w:rPr>
                <w:rFonts w:hint="eastAsia"/>
              </w:rPr>
              <w:t>语教学方法与策略</w:t>
            </w:r>
          </w:p>
        </w:tc>
        <w:tc>
          <w:tcPr>
            <w:tcW w:w="1709" w:type="dxa"/>
            <w:shd w:val="clear" w:color="auto" w:fill="auto"/>
          </w:tcPr>
          <w:p w:rsidR="0015525F" w:rsidRPr="00F034EE" w:rsidRDefault="00D13CCD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 xml:space="preserve">Methods and Strategies for TEFL </w:t>
            </w:r>
          </w:p>
        </w:tc>
        <w:tc>
          <w:tcPr>
            <w:tcW w:w="480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461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:rsidR="0015525F" w:rsidRPr="00F034EE" w:rsidRDefault="0015525F" w:rsidP="0015525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15525F" w:rsidRPr="00F034EE" w:rsidRDefault="0015525F" w:rsidP="0015525F">
            <w:pPr>
              <w:rPr>
                <w:szCs w:val="21"/>
              </w:rPr>
            </w:pPr>
            <w:r w:rsidRPr="00F034EE">
              <w:rPr>
                <w:rFonts w:hint="eastAsia"/>
                <w:szCs w:val="21"/>
              </w:rPr>
              <w:t>三</w:t>
            </w:r>
          </w:p>
        </w:tc>
      </w:tr>
      <w:tr w:rsidR="00FB76CF" w:rsidRPr="00F034EE" w:rsidTr="002B0759">
        <w:tc>
          <w:tcPr>
            <w:tcW w:w="396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360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432" w:type="dxa"/>
            <w:shd w:val="clear" w:color="auto" w:fill="auto"/>
            <w:vAlign w:val="center"/>
          </w:tcPr>
          <w:p w:rsidR="00FB76CF" w:rsidRPr="00F034EE" w:rsidRDefault="00FB76CF" w:rsidP="00FB76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6CF" w:rsidRPr="00F034EE" w:rsidRDefault="00FB76CF" w:rsidP="006020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06022</w:t>
            </w:r>
            <w:r w:rsidR="003C082B">
              <w:rPr>
                <w:sz w:val="18"/>
              </w:rPr>
              <w:t>03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6CF" w:rsidRPr="00F034EE" w:rsidRDefault="00F1517A" w:rsidP="00FB76CF">
            <w:pPr>
              <w:pStyle w:val="a4"/>
              <w:rPr>
                <w:szCs w:val="24"/>
              </w:rPr>
            </w:pPr>
            <w:r w:rsidRPr="004455DA">
              <w:rPr>
                <w:rFonts w:hint="eastAsia"/>
                <w:color w:val="FF0000"/>
                <w:szCs w:val="24"/>
              </w:rPr>
              <w:t>英</w:t>
            </w:r>
            <w:r w:rsidRPr="00D13CCD">
              <w:rPr>
                <w:rFonts w:hint="eastAsia"/>
                <w:szCs w:val="24"/>
              </w:rPr>
              <w:t>语语法</w:t>
            </w:r>
          </w:p>
        </w:tc>
        <w:tc>
          <w:tcPr>
            <w:tcW w:w="1709" w:type="dxa"/>
            <w:shd w:val="clear" w:color="auto" w:fill="auto"/>
          </w:tcPr>
          <w:p w:rsidR="00FB76CF" w:rsidRPr="00F034EE" w:rsidRDefault="00F1517A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 xml:space="preserve">English </w:t>
            </w:r>
            <w:r>
              <w:rPr>
                <w:rFonts w:ascii="Times New Roman" w:hAnsi="Times New Roman"/>
                <w:sz w:val="13"/>
                <w:szCs w:val="13"/>
              </w:rPr>
              <w:t>Grammar</w:t>
            </w:r>
          </w:p>
        </w:tc>
        <w:tc>
          <w:tcPr>
            <w:tcW w:w="48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FB76CF" w:rsidRPr="00F034EE" w:rsidRDefault="00FB76CF" w:rsidP="00FB7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</w:tr>
      <w:tr w:rsidR="00FB76CF" w:rsidRPr="00F034EE" w:rsidTr="002B0759">
        <w:tc>
          <w:tcPr>
            <w:tcW w:w="396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360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432" w:type="dxa"/>
            <w:shd w:val="clear" w:color="auto" w:fill="auto"/>
            <w:vAlign w:val="center"/>
          </w:tcPr>
          <w:p w:rsidR="00FB76CF" w:rsidRPr="00F034EE" w:rsidRDefault="00FB76CF" w:rsidP="00FB76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6CF" w:rsidRPr="00F034EE" w:rsidRDefault="00FB76CF" w:rsidP="006020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060220</w:t>
            </w:r>
            <w:r w:rsidR="003C082B">
              <w:rPr>
                <w:sz w:val="18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6CF" w:rsidRPr="00E523D6" w:rsidRDefault="00B60305" w:rsidP="00FB76CF">
            <w:pPr>
              <w:pStyle w:val="a4"/>
            </w:pPr>
            <w:r w:rsidRPr="00B60305">
              <w:rPr>
                <w:rFonts w:hint="eastAsia"/>
              </w:rPr>
              <w:t>管理学导论</w:t>
            </w:r>
          </w:p>
        </w:tc>
        <w:tc>
          <w:tcPr>
            <w:tcW w:w="1709" w:type="dxa"/>
            <w:shd w:val="clear" w:color="auto" w:fill="auto"/>
          </w:tcPr>
          <w:p w:rsidR="00FB76CF" w:rsidRPr="00F034EE" w:rsidRDefault="006946A5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Introduction to </w:t>
            </w:r>
            <w:r w:rsidR="00B60305" w:rsidRPr="00B60305">
              <w:rPr>
                <w:rFonts w:ascii="Times New Roman" w:hAnsi="Times New Roman" w:hint="eastAsia"/>
                <w:sz w:val="13"/>
                <w:szCs w:val="13"/>
              </w:rPr>
              <w:t>Management</w:t>
            </w:r>
          </w:p>
        </w:tc>
        <w:tc>
          <w:tcPr>
            <w:tcW w:w="48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FB76CF" w:rsidRPr="00F034EE" w:rsidRDefault="00FB76CF" w:rsidP="00FB7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</w:tr>
      <w:tr w:rsidR="00FB76CF" w:rsidRPr="00F034EE" w:rsidTr="00E523D6">
        <w:tc>
          <w:tcPr>
            <w:tcW w:w="396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360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432" w:type="dxa"/>
            <w:shd w:val="clear" w:color="auto" w:fill="auto"/>
            <w:vAlign w:val="center"/>
          </w:tcPr>
          <w:p w:rsidR="00FB76CF" w:rsidRPr="00F034EE" w:rsidRDefault="00FB76CF" w:rsidP="00FB76C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6CF" w:rsidRPr="00F034EE" w:rsidRDefault="00FB76CF" w:rsidP="006020CD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</w:t>
            </w:r>
            <w:r w:rsidRPr="003E2524">
              <w:rPr>
                <w:rFonts w:hint="eastAsia"/>
                <w:sz w:val="18"/>
              </w:rPr>
              <w:t>20</w:t>
            </w:r>
            <w:r w:rsidR="003C082B" w:rsidRPr="003E2524">
              <w:rPr>
                <w:sz w:val="18"/>
              </w:rPr>
              <w:t>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6CF" w:rsidRPr="00F034EE" w:rsidRDefault="00FB76CF" w:rsidP="00FB76CF">
            <w:pPr>
              <w:pStyle w:val="a4"/>
              <w:spacing w:line="240" w:lineRule="exact"/>
              <w:rPr>
                <w:color w:val="000000"/>
              </w:rPr>
            </w:pPr>
            <w:r w:rsidRPr="00B12620">
              <w:rPr>
                <w:rFonts w:hint="eastAsia"/>
                <w:color w:val="FF0000"/>
              </w:rPr>
              <w:t>英</w:t>
            </w:r>
            <w:r w:rsidRPr="00F034EE">
              <w:rPr>
                <w:rFonts w:hint="eastAsia"/>
                <w:color w:val="000000"/>
              </w:rPr>
              <w:t>语国家社会与文化</w:t>
            </w:r>
          </w:p>
        </w:tc>
        <w:tc>
          <w:tcPr>
            <w:tcW w:w="1709" w:type="dxa"/>
            <w:shd w:val="clear" w:color="auto" w:fill="auto"/>
          </w:tcPr>
          <w:p w:rsidR="00FB76CF" w:rsidRPr="00F034EE" w:rsidRDefault="00FB76CF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 xml:space="preserve">The Society and Culture </w:t>
            </w:r>
            <w:r w:rsidR="006418E8">
              <w:rPr>
                <w:rFonts w:ascii="Times New Roman" w:hAnsi="Times New Roman"/>
                <w:sz w:val="13"/>
                <w:szCs w:val="13"/>
              </w:rPr>
              <w:t>of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 xml:space="preserve"> Major English-speaking Countries</w:t>
            </w:r>
          </w:p>
        </w:tc>
        <w:tc>
          <w:tcPr>
            <w:tcW w:w="48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FB76CF" w:rsidRPr="00F034EE" w:rsidRDefault="00FB76CF" w:rsidP="00FB76CF">
            <w:pPr>
              <w:rPr>
                <w:szCs w:val="21"/>
              </w:rPr>
            </w:pPr>
            <w:r w:rsidRPr="00F034EE">
              <w:rPr>
                <w:szCs w:val="21"/>
              </w:rPr>
              <w:t>四</w:t>
            </w:r>
          </w:p>
        </w:tc>
      </w:tr>
      <w:tr w:rsidR="00FB76CF" w:rsidRPr="00F034EE" w:rsidTr="00F034EE">
        <w:tc>
          <w:tcPr>
            <w:tcW w:w="396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360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432" w:type="dxa"/>
            <w:shd w:val="clear" w:color="auto" w:fill="auto"/>
            <w:vAlign w:val="center"/>
          </w:tcPr>
          <w:p w:rsidR="00FB76CF" w:rsidRPr="00F034EE" w:rsidRDefault="00FB76CF" w:rsidP="00FB76C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6CF" w:rsidRPr="00F034EE" w:rsidRDefault="00FB76CF" w:rsidP="006020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06022</w:t>
            </w:r>
            <w:r w:rsidR="003C082B">
              <w:rPr>
                <w:sz w:val="18"/>
              </w:rPr>
              <w:t>06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6CF" w:rsidRPr="00F034EE" w:rsidRDefault="00FB76CF" w:rsidP="00FB76CF">
            <w:pPr>
              <w:spacing w:line="240" w:lineRule="exact"/>
              <w:rPr>
                <w:color w:val="000000"/>
                <w:sz w:val="18"/>
              </w:rPr>
            </w:pPr>
            <w:r w:rsidRPr="0079057E">
              <w:rPr>
                <w:rFonts w:hint="eastAsia"/>
                <w:sz w:val="18"/>
                <w:szCs w:val="18"/>
              </w:rPr>
              <w:t>商务英语礼仪</w:t>
            </w:r>
          </w:p>
        </w:tc>
        <w:tc>
          <w:tcPr>
            <w:tcW w:w="1709" w:type="dxa"/>
            <w:shd w:val="clear" w:color="auto" w:fill="auto"/>
          </w:tcPr>
          <w:p w:rsidR="00FB76CF" w:rsidRPr="00F034EE" w:rsidRDefault="00FB76CF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Business English Etiquette</w:t>
            </w:r>
          </w:p>
        </w:tc>
        <w:tc>
          <w:tcPr>
            <w:tcW w:w="48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FB76CF" w:rsidRPr="00F034EE" w:rsidRDefault="00FB76CF" w:rsidP="00FB7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</w:tr>
      <w:tr w:rsidR="00FB76CF" w:rsidRPr="00F034EE" w:rsidTr="00F034EE">
        <w:tc>
          <w:tcPr>
            <w:tcW w:w="396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360" w:type="dxa"/>
            <w:vMerge/>
            <w:shd w:val="clear" w:color="auto" w:fill="auto"/>
          </w:tcPr>
          <w:p w:rsidR="00FB76CF" w:rsidRPr="00F034EE" w:rsidRDefault="00FB76CF" w:rsidP="00FB76CF"/>
        </w:tc>
        <w:tc>
          <w:tcPr>
            <w:tcW w:w="432" w:type="dxa"/>
            <w:shd w:val="clear" w:color="auto" w:fill="auto"/>
            <w:vAlign w:val="center"/>
          </w:tcPr>
          <w:p w:rsidR="00FB76CF" w:rsidRPr="00F034EE" w:rsidRDefault="00FB76CF" w:rsidP="00FB76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6CF" w:rsidRPr="00F034EE" w:rsidRDefault="00FB76CF" w:rsidP="006020CD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</w:t>
            </w:r>
            <w:r w:rsidRPr="003E2524">
              <w:rPr>
                <w:rFonts w:hint="eastAsia"/>
                <w:sz w:val="18"/>
              </w:rPr>
              <w:t>207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6CF" w:rsidRPr="00E523D6" w:rsidRDefault="00B60305" w:rsidP="00FB76CF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C96436">
              <w:rPr>
                <w:rFonts w:hint="eastAsia"/>
                <w:color w:val="FF0000"/>
                <w:sz w:val="18"/>
                <w:szCs w:val="18"/>
              </w:rPr>
              <w:t>英</w:t>
            </w:r>
            <w:r w:rsidRPr="001E4585">
              <w:rPr>
                <w:rFonts w:hint="eastAsia"/>
                <w:sz w:val="18"/>
                <w:szCs w:val="18"/>
              </w:rPr>
              <w:t>语</w:t>
            </w:r>
            <w:r w:rsidR="00FB76CF" w:rsidRPr="00E523D6">
              <w:rPr>
                <w:rFonts w:hint="eastAsia"/>
                <w:sz w:val="18"/>
                <w:szCs w:val="18"/>
              </w:rPr>
              <w:t>演讲与辩论</w:t>
            </w:r>
          </w:p>
        </w:tc>
        <w:tc>
          <w:tcPr>
            <w:tcW w:w="1709" w:type="dxa"/>
            <w:shd w:val="clear" w:color="auto" w:fill="auto"/>
          </w:tcPr>
          <w:p w:rsidR="00FB76CF" w:rsidRPr="00F034EE" w:rsidRDefault="00FB76CF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English Speech and Debate</w:t>
            </w:r>
          </w:p>
        </w:tc>
        <w:tc>
          <w:tcPr>
            <w:tcW w:w="48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</w:tcPr>
          <w:p w:rsidR="00FB76CF" w:rsidRPr="00F034EE" w:rsidRDefault="00FB76CF" w:rsidP="00FB76C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FB76CF" w:rsidRPr="00F034EE" w:rsidRDefault="00FB76CF" w:rsidP="00FB76CF">
            <w:pPr>
              <w:rPr>
                <w:szCs w:val="21"/>
              </w:rPr>
            </w:pPr>
            <w:r w:rsidRPr="00F034EE">
              <w:rPr>
                <w:rFonts w:hint="eastAsia"/>
                <w:szCs w:val="21"/>
              </w:rPr>
              <w:t>四</w:t>
            </w:r>
          </w:p>
        </w:tc>
      </w:tr>
      <w:tr w:rsidR="003C082B" w:rsidRPr="00F034EE" w:rsidTr="00F034EE">
        <w:tc>
          <w:tcPr>
            <w:tcW w:w="396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360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432" w:type="dxa"/>
            <w:shd w:val="clear" w:color="auto" w:fill="auto"/>
            <w:vAlign w:val="center"/>
          </w:tcPr>
          <w:p w:rsidR="003C082B" w:rsidRDefault="003C082B" w:rsidP="003C0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C082B" w:rsidRPr="00F034EE" w:rsidRDefault="003C082B" w:rsidP="006020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06022</w:t>
            </w:r>
            <w:r>
              <w:rPr>
                <w:sz w:val="18"/>
              </w:rPr>
              <w:t>08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C082B" w:rsidRPr="00F034EE" w:rsidRDefault="003C082B" w:rsidP="003C082B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广告英语</w:t>
            </w:r>
          </w:p>
        </w:tc>
        <w:tc>
          <w:tcPr>
            <w:tcW w:w="1709" w:type="dxa"/>
            <w:shd w:val="clear" w:color="auto" w:fill="auto"/>
          </w:tcPr>
          <w:p w:rsidR="003C082B" w:rsidRPr="00F034EE" w:rsidRDefault="003C082B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Advertising English</w:t>
            </w:r>
          </w:p>
        </w:tc>
        <w:tc>
          <w:tcPr>
            <w:tcW w:w="48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3C082B" w:rsidRPr="00F034EE" w:rsidRDefault="003C082B" w:rsidP="003C08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</w:tr>
      <w:tr w:rsidR="003C082B" w:rsidRPr="00F034EE" w:rsidTr="00F034EE">
        <w:tc>
          <w:tcPr>
            <w:tcW w:w="396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360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432" w:type="dxa"/>
            <w:shd w:val="clear" w:color="auto" w:fill="auto"/>
            <w:vAlign w:val="center"/>
          </w:tcPr>
          <w:p w:rsidR="003C082B" w:rsidRPr="00F034EE" w:rsidRDefault="003C082B" w:rsidP="003C082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C082B" w:rsidRPr="00F034EE" w:rsidRDefault="003C082B" w:rsidP="006020CD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06022</w:t>
            </w:r>
            <w:r w:rsidRPr="003E2524">
              <w:rPr>
                <w:rFonts w:hint="eastAsia"/>
                <w:sz w:val="18"/>
              </w:rPr>
              <w:t>09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C082B" w:rsidRPr="0015525F" w:rsidRDefault="003C082B" w:rsidP="003C082B">
            <w:pPr>
              <w:pStyle w:val="a4"/>
              <w:rPr>
                <w:color w:val="000000"/>
              </w:rPr>
            </w:pPr>
            <w:r w:rsidRPr="001E4585">
              <w:rPr>
                <w:rFonts w:hint="eastAsia"/>
                <w:color w:val="FF0000"/>
              </w:rPr>
              <w:t>英</w:t>
            </w:r>
            <w:r w:rsidRPr="001E4585">
              <w:rPr>
                <w:rFonts w:hint="eastAsia"/>
              </w:rPr>
              <w:t>文</w:t>
            </w:r>
            <w:r w:rsidRPr="00E523D6">
              <w:rPr>
                <w:rFonts w:hint="eastAsia"/>
              </w:rPr>
              <w:t>报刊选读</w:t>
            </w:r>
          </w:p>
        </w:tc>
        <w:tc>
          <w:tcPr>
            <w:tcW w:w="1709" w:type="dxa"/>
            <w:shd w:val="clear" w:color="auto" w:fill="auto"/>
          </w:tcPr>
          <w:p w:rsidR="003C082B" w:rsidRPr="00F034EE" w:rsidRDefault="003C082B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Selected Readings from English Newspapers and Magazines</w:t>
            </w:r>
          </w:p>
        </w:tc>
        <w:tc>
          <w:tcPr>
            <w:tcW w:w="48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3C082B" w:rsidRPr="00F034EE" w:rsidRDefault="003C082B" w:rsidP="003C082B">
            <w:pPr>
              <w:rPr>
                <w:szCs w:val="21"/>
              </w:rPr>
            </w:pPr>
            <w:r w:rsidRPr="00F034EE">
              <w:rPr>
                <w:rFonts w:hint="eastAsia"/>
                <w:szCs w:val="21"/>
              </w:rPr>
              <w:t>五</w:t>
            </w:r>
          </w:p>
        </w:tc>
      </w:tr>
      <w:tr w:rsidR="003C082B" w:rsidRPr="00F034EE" w:rsidTr="00F034EE">
        <w:tc>
          <w:tcPr>
            <w:tcW w:w="396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360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432" w:type="dxa"/>
            <w:shd w:val="clear" w:color="auto" w:fill="auto"/>
            <w:vAlign w:val="center"/>
          </w:tcPr>
          <w:p w:rsidR="003C082B" w:rsidRPr="00F034EE" w:rsidRDefault="003C082B" w:rsidP="003C0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C082B" w:rsidRPr="00F034EE" w:rsidRDefault="003C082B" w:rsidP="006020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06022</w:t>
            </w:r>
            <w:r>
              <w:rPr>
                <w:sz w:val="18"/>
              </w:rPr>
              <w:t>10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C082B" w:rsidRPr="00E523D6" w:rsidRDefault="004C7609" w:rsidP="003C082B">
            <w:pPr>
              <w:pStyle w:val="a4"/>
            </w:pPr>
            <w:r>
              <w:rPr>
                <w:rFonts w:hint="eastAsia"/>
              </w:rPr>
              <w:t>商务英语</w:t>
            </w:r>
            <w:r w:rsidR="00B50C90" w:rsidRPr="001E4585">
              <w:rPr>
                <w:rFonts w:hint="eastAsia"/>
              </w:rPr>
              <w:t>阅读与</w:t>
            </w:r>
            <w:r>
              <w:rPr>
                <w:rFonts w:hint="eastAsia"/>
              </w:rPr>
              <w:t>翻译</w:t>
            </w:r>
          </w:p>
        </w:tc>
        <w:tc>
          <w:tcPr>
            <w:tcW w:w="1709" w:type="dxa"/>
            <w:shd w:val="clear" w:color="auto" w:fill="auto"/>
          </w:tcPr>
          <w:p w:rsidR="003C082B" w:rsidRPr="00F034EE" w:rsidRDefault="004C7609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B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usiness English </w:t>
            </w:r>
            <w:r w:rsidR="00B50C90">
              <w:rPr>
                <w:rFonts w:ascii="Times New Roman" w:hAnsi="Times New Roman"/>
                <w:sz w:val="13"/>
                <w:szCs w:val="13"/>
              </w:rPr>
              <w:t xml:space="preserve">Reading and </w:t>
            </w:r>
            <w:r>
              <w:rPr>
                <w:rFonts w:ascii="Times New Roman" w:hAnsi="Times New Roman"/>
                <w:sz w:val="13"/>
                <w:szCs w:val="13"/>
              </w:rPr>
              <w:t>Translation</w:t>
            </w:r>
          </w:p>
        </w:tc>
        <w:tc>
          <w:tcPr>
            <w:tcW w:w="48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3C082B" w:rsidRPr="00F034EE" w:rsidRDefault="003C082B" w:rsidP="003C08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</w:tr>
      <w:tr w:rsidR="003C082B" w:rsidRPr="00F034EE" w:rsidTr="00F034EE">
        <w:tc>
          <w:tcPr>
            <w:tcW w:w="396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360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432" w:type="dxa"/>
            <w:shd w:val="clear" w:color="auto" w:fill="auto"/>
            <w:vAlign w:val="center"/>
          </w:tcPr>
          <w:p w:rsidR="003C082B" w:rsidRPr="00F034EE" w:rsidRDefault="003C082B" w:rsidP="003C08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C082B" w:rsidRPr="00F034EE" w:rsidRDefault="003C082B" w:rsidP="006020CD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06022</w:t>
            </w:r>
            <w:r w:rsidRPr="003E2524">
              <w:rPr>
                <w:rFonts w:hint="eastAsia"/>
                <w:sz w:val="18"/>
              </w:rPr>
              <w:t>11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C082B" w:rsidRPr="00F034EE" w:rsidRDefault="004B75A1" w:rsidP="003C082B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旅游</w:t>
            </w:r>
            <w:r w:rsidR="00D13CCD" w:rsidRPr="004C7609">
              <w:rPr>
                <w:rFonts w:hint="eastAsia"/>
                <w:szCs w:val="24"/>
              </w:rPr>
              <w:t>英</w:t>
            </w:r>
            <w:r w:rsidR="00D13CCD" w:rsidRPr="00F034EE">
              <w:rPr>
                <w:rFonts w:hint="eastAsia"/>
                <w:szCs w:val="24"/>
              </w:rPr>
              <w:t>语</w:t>
            </w:r>
          </w:p>
        </w:tc>
        <w:tc>
          <w:tcPr>
            <w:tcW w:w="1709" w:type="dxa"/>
            <w:shd w:val="clear" w:color="auto" w:fill="auto"/>
          </w:tcPr>
          <w:p w:rsidR="003C082B" w:rsidRPr="00F034EE" w:rsidRDefault="004B75A1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Tourism </w:t>
            </w:r>
            <w:r w:rsidR="00D13CCD" w:rsidRPr="00F034EE">
              <w:rPr>
                <w:rFonts w:ascii="Times New Roman" w:hAnsi="Times New Roman"/>
                <w:sz w:val="13"/>
                <w:szCs w:val="13"/>
              </w:rPr>
              <w:t>English</w:t>
            </w:r>
          </w:p>
        </w:tc>
        <w:tc>
          <w:tcPr>
            <w:tcW w:w="48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3C082B" w:rsidRPr="00F034EE" w:rsidRDefault="003C082B" w:rsidP="003C082B">
            <w:pPr>
              <w:rPr>
                <w:szCs w:val="21"/>
              </w:rPr>
            </w:pPr>
            <w:r w:rsidRPr="00F034EE">
              <w:rPr>
                <w:rFonts w:hint="eastAsia"/>
                <w:szCs w:val="21"/>
              </w:rPr>
              <w:t>六</w:t>
            </w:r>
          </w:p>
        </w:tc>
      </w:tr>
      <w:tr w:rsidR="003C082B" w:rsidRPr="00F034EE" w:rsidTr="00F034EE">
        <w:tc>
          <w:tcPr>
            <w:tcW w:w="396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360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432" w:type="dxa"/>
            <w:shd w:val="clear" w:color="auto" w:fill="auto"/>
            <w:vAlign w:val="center"/>
          </w:tcPr>
          <w:p w:rsidR="003C082B" w:rsidRPr="00F034EE" w:rsidRDefault="003C082B" w:rsidP="003C0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C082B" w:rsidRPr="00F034EE" w:rsidRDefault="003C082B" w:rsidP="006020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0602212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C082B" w:rsidRPr="00F034EE" w:rsidRDefault="003C082B" w:rsidP="003C082B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科技英语</w:t>
            </w:r>
            <w:r w:rsidR="00B50C90">
              <w:rPr>
                <w:rFonts w:hint="eastAsia"/>
                <w:szCs w:val="24"/>
              </w:rPr>
              <w:t>阅读与翻译</w:t>
            </w:r>
          </w:p>
        </w:tc>
        <w:tc>
          <w:tcPr>
            <w:tcW w:w="1709" w:type="dxa"/>
            <w:shd w:val="clear" w:color="auto" w:fill="auto"/>
          </w:tcPr>
          <w:p w:rsidR="003C082B" w:rsidRPr="00F034EE" w:rsidRDefault="003C082B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Scien</w:t>
            </w:r>
            <w:r w:rsidR="00B50C90">
              <w:rPr>
                <w:rFonts w:ascii="Times New Roman" w:hAnsi="Times New Roman"/>
                <w:sz w:val="13"/>
                <w:szCs w:val="13"/>
              </w:rPr>
              <w:t xml:space="preserve">tific </w:t>
            </w:r>
            <w:r>
              <w:rPr>
                <w:rFonts w:ascii="Times New Roman" w:hAnsi="Times New Roman"/>
                <w:sz w:val="13"/>
                <w:szCs w:val="13"/>
              </w:rPr>
              <w:t>and Technolog</w:t>
            </w:r>
            <w:r w:rsidR="00B50C90">
              <w:rPr>
                <w:rFonts w:ascii="Times New Roman" w:hAnsi="Times New Roman"/>
                <w:sz w:val="13"/>
                <w:szCs w:val="13"/>
              </w:rPr>
              <w:t>ical English Reading and Translation</w:t>
            </w:r>
          </w:p>
        </w:tc>
        <w:tc>
          <w:tcPr>
            <w:tcW w:w="48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3C082B" w:rsidRPr="00F034EE" w:rsidRDefault="003C082B" w:rsidP="003C08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</w:tr>
      <w:tr w:rsidR="003C082B" w:rsidRPr="00F034EE" w:rsidTr="00F034EE">
        <w:tc>
          <w:tcPr>
            <w:tcW w:w="396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360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432" w:type="dxa"/>
            <w:shd w:val="clear" w:color="auto" w:fill="auto"/>
            <w:vAlign w:val="center"/>
          </w:tcPr>
          <w:p w:rsidR="003C082B" w:rsidRPr="00F034EE" w:rsidRDefault="003C082B" w:rsidP="003C0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C082B" w:rsidRPr="00F034EE" w:rsidRDefault="003C082B" w:rsidP="006020CD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06022</w:t>
            </w:r>
            <w:r w:rsidRPr="003E2524">
              <w:rPr>
                <w:rFonts w:hint="eastAsia"/>
                <w:sz w:val="18"/>
              </w:rPr>
              <w:t>13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C082B" w:rsidRPr="00F034EE" w:rsidRDefault="003C082B" w:rsidP="003C082B">
            <w:pPr>
              <w:pStyle w:val="a4"/>
              <w:rPr>
                <w:szCs w:val="24"/>
              </w:rPr>
            </w:pPr>
            <w:r w:rsidRPr="001E4585">
              <w:rPr>
                <w:rFonts w:hint="eastAsia"/>
                <w:color w:val="FF0000"/>
              </w:rPr>
              <w:t>同</w:t>
            </w:r>
            <w:r w:rsidRPr="001E4585">
              <w:rPr>
                <w:rFonts w:hint="eastAsia"/>
              </w:rPr>
              <w:t>声</w:t>
            </w:r>
            <w:r w:rsidRPr="00F034EE">
              <w:rPr>
                <w:rFonts w:hint="eastAsia"/>
                <w:color w:val="000000"/>
              </w:rPr>
              <w:t>传译</w:t>
            </w:r>
          </w:p>
        </w:tc>
        <w:tc>
          <w:tcPr>
            <w:tcW w:w="1709" w:type="dxa"/>
            <w:shd w:val="clear" w:color="auto" w:fill="auto"/>
          </w:tcPr>
          <w:p w:rsidR="003C082B" w:rsidRPr="00F034EE" w:rsidRDefault="003C082B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sz w:val="13"/>
                <w:szCs w:val="13"/>
              </w:rPr>
              <w:t>Simultaneous Interpretation</w:t>
            </w:r>
          </w:p>
        </w:tc>
        <w:tc>
          <w:tcPr>
            <w:tcW w:w="48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3C082B" w:rsidRPr="00F034EE" w:rsidRDefault="003C082B" w:rsidP="003C08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</w:tr>
      <w:tr w:rsidR="003C082B" w:rsidRPr="00F034EE" w:rsidTr="00F034EE">
        <w:tc>
          <w:tcPr>
            <w:tcW w:w="396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360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432" w:type="dxa"/>
            <w:shd w:val="clear" w:color="auto" w:fill="auto"/>
            <w:vAlign w:val="center"/>
          </w:tcPr>
          <w:p w:rsidR="003C082B" w:rsidRPr="00F034EE" w:rsidRDefault="003C082B" w:rsidP="003C0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C082B" w:rsidRPr="00F034EE" w:rsidRDefault="003C082B" w:rsidP="006020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06022</w:t>
            </w:r>
            <w:r>
              <w:rPr>
                <w:sz w:val="18"/>
              </w:rPr>
              <w:t>14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C082B" w:rsidRPr="00F034EE" w:rsidRDefault="003C082B" w:rsidP="003C082B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BEC</w:t>
            </w:r>
            <w:r>
              <w:rPr>
                <w:rFonts w:hint="eastAsia"/>
                <w:szCs w:val="24"/>
              </w:rPr>
              <w:t>高级</w:t>
            </w:r>
          </w:p>
        </w:tc>
        <w:tc>
          <w:tcPr>
            <w:tcW w:w="1709" w:type="dxa"/>
            <w:shd w:val="clear" w:color="auto" w:fill="auto"/>
          </w:tcPr>
          <w:p w:rsidR="003C082B" w:rsidRPr="00F034EE" w:rsidRDefault="003C082B" w:rsidP="00C321E2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BEC</w:t>
            </w:r>
            <w:r w:rsidR="00D13CCD">
              <w:rPr>
                <w:rFonts w:ascii="Times New Roman" w:hAnsi="Times New Roman"/>
                <w:sz w:val="13"/>
                <w:szCs w:val="13"/>
              </w:rPr>
              <w:t>Higher</w:t>
            </w:r>
          </w:p>
        </w:tc>
        <w:tc>
          <w:tcPr>
            <w:tcW w:w="48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3C082B" w:rsidRPr="00F034EE" w:rsidRDefault="003C082B" w:rsidP="003C082B">
            <w:pPr>
              <w:rPr>
                <w:szCs w:val="21"/>
              </w:rPr>
            </w:pPr>
            <w:r w:rsidRPr="00F034EE">
              <w:rPr>
                <w:rFonts w:hint="eastAsia"/>
                <w:szCs w:val="21"/>
              </w:rPr>
              <w:t>七</w:t>
            </w:r>
          </w:p>
        </w:tc>
      </w:tr>
      <w:tr w:rsidR="003C082B" w:rsidRPr="00F034EE" w:rsidTr="00F034EE">
        <w:tc>
          <w:tcPr>
            <w:tcW w:w="396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360" w:type="dxa"/>
            <w:vMerge/>
            <w:shd w:val="clear" w:color="auto" w:fill="auto"/>
          </w:tcPr>
          <w:p w:rsidR="003C082B" w:rsidRPr="00F034EE" w:rsidRDefault="003C082B" w:rsidP="003C082B">
            <w:pPr>
              <w:rPr>
                <w:sz w:val="18"/>
                <w:szCs w:val="18"/>
              </w:rPr>
            </w:pPr>
          </w:p>
        </w:tc>
        <w:tc>
          <w:tcPr>
            <w:tcW w:w="4632" w:type="dxa"/>
            <w:gridSpan w:val="4"/>
            <w:shd w:val="clear" w:color="auto" w:fill="auto"/>
            <w:vAlign w:val="center"/>
          </w:tcPr>
          <w:p w:rsidR="003C082B" w:rsidRPr="00F034EE" w:rsidRDefault="003C082B" w:rsidP="003C082B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选修小计</w:t>
            </w:r>
          </w:p>
        </w:tc>
        <w:tc>
          <w:tcPr>
            <w:tcW w:w="48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535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210</w:t>
            </w:r>
          </w:p>
        </w:tc>
        <w:tc>
          <w:tcPr>
            <w:tcW w:w="54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140</w:t>
            </w:r>
          </w:p>
        </w:tc>
        <w:tc>
          <w:tcPr>
            <w:tcW w:w="461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70</w:t>
            </w:r>
          </w:p>
        </w:tc>
        <w:tc>
          <w:tcPr>
            <w:tcW w:w="548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</w:tr>
      <w:tr w:rsidR="003C082B" w:rsidRPr="00F034EE" w:rsidTr="00F034EE">
        <w:tc>
          <w:tcPr>
            <w:tcW w:w="396" w:type="dxa"/>
            <w:vMerge/>
            <w:shd w:val="clear" w:color="auto" w:fill="auto"/>
          </w:tcPr>
          <w:p w:rsidR="003C082B" w:rsidRPr="00F034EE" w:rsidRDefault="003C082B" w:rsidP="003C082B"/>
        </w:tc>
        <w:tc>
          <w:tcPr>
            <w:tcW w:w="4992" w:type="dxa"/>
            <w:gridSpan w:val="5"/>
            <w:shd w:val="clear" w:color="auto" w:fill="auto"/>
          </w:tcPr>
          <w:p w:rsidR="003C082B" w:rsidRPr="00F034EE" w:rsidRDefault="003C082B" w:rsidP="003C082B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专业课程合计</w:t>
            </w:r>
          </w:p>
        </w:tc>
        <w:tc>
          <w:tcPr>
            <w:tcW w:w="48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39</w:t>
            </w:r>
          </w:p>
        </w:tc>
        <w:tc>
          <w:tcPr>
            <w:tcW w:w="535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602</w:t>
            </w:r>
          </w:p>
        </w:tc>
        <w:tc>
          <w:tcPr>
            <w:tcW w:w="54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4</w:t>
            </w:r>
            <w:r w:rsidR="00C14DE1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  <w:r w:rsidRPr="00F034EE">
              <w:rPr>
                <w:rFonts w:hint="eastAsia"/>
                <w:sz w:val="16"/>
                <w:szCs w:val="16"/>
              </w:rPr>
              <w:t>15</w:t>
            </w:r>
            <w:r w:rsidR="0000300B"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3C082B" w:rsidRPr="00F034EE" w:rsidRDefault="003C082B" w:rsidP="003C082B">
            <w:pPr>
              <w:rPr>
                <w:sz w:val="16"/>
                <w:szCs w:val="16"/>
              </w:rPr>
            </w:pPr>
          </w:p>
        </w:tc>
      </w:tr>
    </w:tbl>
    <w:p w:rsidR="00493610" w:rsidRDefault="005D40E8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九、集中实践性环节</w:t>
      </w:r>
    </w:p>
    <w:tbl>
      <w:tblPr>
        <w:tblW w:w="9482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408"/>
        <w:gridCol w:w="409"/>
        <w:gridCol w:w="1419"/>
        <w:gridCol w:w="1303"/>
        <w:gridCol w:w="425"/>
        <w:gridCol w:w="1276"/>
        <w:gridCol w:w="850"/>
        <w:gridCol w:w="709"/>
        <w:gridCol w:w="992"/>
        <w:gridCol w:w="992"/>
      </w:tblGrid>
      <w:tr w:rsidR="00493610" w:rsidRPr="00F034EE">
        <w:trPr>
          <w:cantSplit/>
          <w:trHeight w:val="354"/>
        </w:trPr>
        <w:tc>
          <w:tcPr>
            <w:tcW w:w="699" w:type="dxa"/>
            <w:vMerge w:val="restart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质</w:t>
            </w:r>
          </w:p>
        </w:tc>
        <w:tc>
          <w:tcPr>
            <w:tcW w:w="408" w:type="dxa"/>
            <w:vMerge w:val="restart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类</w:t>
            </w:r>
          </w:p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4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</w:t>
            </w:r>
          </w:p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419" w:type="dxa"/>
            <w:vMerge w:val="restart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课程代码</w:t>
            </w:r>
          </w:p>
        </w:tc>
        <w:tc>
          <w:tcPr>
            <w:tcW w:w="3004" w:type="dxa"/>
            <w:gridSpan w:val="3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850" w:type="dxa"/>
            <w:vMerge w:val="restart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992" w:type="dxa"/>
            <w:vMerge w:val="restart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开课学期</w:t>
            </w:r>
          </w:p>
        </w:tc>
        <w:tc>
          <w:tcPr>
            <w:tcW w:w="992" w:type="dxa"/>
            <w:vMerge w:val="restart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起讫周次</w:t>
            </w:r>
          </w:p>
        </w:tc>
      </w:tr>
      <w:tr w:rsidR="00493610" w:rsidRPr="00F034EE">
        <w:trPr>
          <w:cantSplit/>
          <w:trHeight w:val="306"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9" w:type="dxa"/>
            <w:vMerge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vMerge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1303" w:type="dxa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中文</w:t>
            </w:r>
          </w:p>
        </w:tc>
        <w:tc>
          <w:tcPr>
            <w:tcW w:w="1701" w:type="dxa"/>
            <w:gridSpan w:val="2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英文</w:t>
            </w:r>
          </w:p>
        </w:tc>
        <w:tc>
          <w:tcPr>
            <w:tcW w:w="850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</w:tr>
      <w:tr w:rsidR="00493610" w:rsidRPr="00F034EE">
        <w:trPr>
          <w:cantSplit/>
        </w:trPr>
        <w:tc>
          <w:tcPr>
            <w:tcW w:w="699" w:type="dxa"/>
            <w:vMerge w:val="restart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</w:t>
            </w:r>
          </w:p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</w:t>
            </w:r>
          </w:p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493610" w:rsidRDefault="005D40E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践性</w:t>
            </w:r>
          </w:p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环节</w:t>
            </w:r>
          </w:p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493610" w:rsidRDefault="005D40E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493610" w:rsidRDefault="005D40E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践</w:t>
            </w:r>
          </w:p>
          <w:p w:rsidR="00493610" w:rsidRDefault="005D40E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493610" w:rsidRDefault="005D40E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0000001</w:t>
            </w:r>
          </w:p>
        </w:tc>
        <w:tc>
          <w:tcPr>
            <w:tcW w:w="1303" w:type="dxa"/>
            <w:tcMar>
              <w:left w:w="57" w:type="dxa"/>
              <w:right w:w="57" w:type="dxa"/>
            </w:tcMar>
            <w:vAlign w:val="center"/>
          </w:tcPr>
          <w:p w:rsidR="00493610" w:rsidRPr="00F034EE" w:rsidRDefault="005D40E8">
            <w:pPr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军训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rPr>
                <w:rFonts w:ascii="Times New Roman" w:hAnsi="Times New Roman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color w:val="000000"/>
                <w:sz w:val="13"/>
                <w:szCs w:val="13"/>
              </w:rPr>
              <w:t>Military Traini</w:t>
            </w:r>
            <w:r w:rsidRPr="00F034EE">
              <w:rPr>
                <w:rFonts w:ascii="Times New Roman" w:hAnsi="Times New Roman"/>
                <w:sz w:val="13"/>
                <w:szCs w:val="13"/>
              </w:rPr>
              <w:t>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2-3</w:t>
            </w:r>
          </w:p>
        </w:tc>
      </w:tr>
      <w:tr w:rsidR="00493610" w:rsidRPr="00F034EE">
        <w:trPr>
          <w:cantSplit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493610" w:rsidRDefault="0049361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0602401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3610" w:rsidRPr="00F034EE" w:rsidRDefault="005D40E8">
            <w:pPr>
              <w:rPr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认识实习</w:t>
            </w:r>
            <w:r w:rsidRPr="00F034EE">
              <w:rPr>
                <w:rFonts w:hint="eastAsia"/>
                <w:color w:val="000000"/>
                <w:sz w:val="18"/>
              </w:rPr>
              <w:t>I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color w:val="000000"/>
                <w:sz w:val="13"/>
                <w:szCs w:val="13"/>
              </w:rPr>
              <w:t>Cognition Practice</w:t>
            </w:r>
            <w:r w:rsidRPr="00F034EE">
              <w:rPr>
                <w:rFonts w:ascii="Times New Roman" w:hAnsi="Times New Roman" w:hint="eastAsia"/>
                <w:color w:val="000000"/>
                <w:sz w:val="13"/>
                <w:szCs w:val="13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17-19</w:t>
            </w:r>
          </w:p>
        </w:tc>
      </w:tr>
      <w:tr w:rsidR="00493610" w:rsidRPr="00F034EE">
        <w:trPr>
          <w:cantSplit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493610" w:rsidRDefault="0049361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firstLineChars="50" w:firstLine="90"/>
            </w:pPr>
            <w:r w:rsidRPr="00F034EE">
              <w:rPr>
                <w:rFonts w:hint="eastAsia"/>
              </w:rPr>
              <w:t>0602402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3610" w:rsidRPr="00F034EE" w:rsidRDefault="005D40E8">
            <w:pPr>
              <w:pStyle w:val="a4"/>
            </w:pPr>
            <w:r w:rsidRPr="00F034EE">
              <w:rPr>
                <w:rFonts w:hint="eastAsia"/>
                <w:color w:val="000000"/>
                <w:szCs w:val="24"/>
              </w:rPr>
              <w:t>认识实习Ⅱ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color w:val="000000"/>
                <w:sz w:val="13"/>
                <w:szCs w:val="13"/>
              </w:rPr>
              <w:t>Cognition Practice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17-19</w:t>
            </w:r>
          </w:p>
        </w:tc>
      </w:tr>
      <w:tr w:rsidR="00493610" w:rsidRPr="00F034EE">
        <w:trPr>
          <w:cantSplit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493610" w:rsidRDefault="0049361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ind w:firstLineChars="50" w:firstLine="90"/>
              <w:jc w:val="center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0602403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3610" w:rsidRPr="00F034EE" w:rsidRDefault="005D40E8">
            <w:pPr>
              <w:pStyle w:val="a4"/>
            </w:pPr>
            <w:r w:rsidRPr="00F034EE">
              <w:rPr>
                <w:rFonts w:hint="eastAsia"/>
                <w:color w:val="000000"/>
                <w:szCs w:val="24"/>
              </w:rPr>
              <w:t>翻译实践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034EE">
              <w:rPr>
                <w:rFonts w:ascii="Times New Roman" w:hAnsi="Times New Roman" w:hint="eastAsia"/>
                <w:color w:val="000000"/>
                <w:sz w:val="13"/>
                <w:szCs w:val="13"/>
              </w:rPr>
              <w:t xml:space="preserve">Translation </w:t>
            </w:r>
            <w:r w:rsidRPr="00F034EE">
              <w:rPr>
                <w:rFonts w:ascii="Times New Roman" w:hAnsi="Times New Roman"/>
                <w:color w:val="000000"/>
                <w:sz w:val="13"/>
                <w:szCs w:val="13"/>
              </w:rPr>
              <w:t>Practice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17-19</w:t>
            </w:r>
          </w:p>
        </w:tc>
      </w:tr>
      <w:tr w:rsidR="00493610" w:rsidRPr="00F034EE">
        <w:trPr>
          <w:cantSplit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493610" w:rsidRDefault="0049361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0602404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3610" w:rsidRPr="00F034EE" w:rsidRDefault="005D40E8">
            <w:pPr>
              <w:rPr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毕业实习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Pr="00F034EE" w:rsidRDefault="005D40E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034EE">
              <w:rPr>
                <w:rFonts w:ascii="Times New Roman" w:hAnsi="Times New Roman"/>
                <w:color w:val="000000"/>
                <w:sz w:val="13"/>
                <w:szCs w:val="13"/>
              </w:rPr>
              <w:t>Graduation Practice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-8</w:t>
            </w:r>
          </w:p>
        </w:tc>
      </w:tr>
      <w:tr w:rsidR="00493610" w:rsidRPr="00F034EE">
        <w:trPr>
          <w:cantSplit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493610" w:rsidRDefault="0049361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832" w:type="dxa"/>
            <w:gridSpan w:val="5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</w:tr>
      <w:tr w:rsidR="00493610" w:rsidRPr="00F034EE">
        <w:trPr>
          <w:cantSplit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493610" w:rsidRDefault="005D40E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其</w:t>
            </w:r>
          </w:p>
          <w:p w:rsidR="00493610" w:rsidRDefault="005D40E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</w:t>
            </w:r>
            <w:r>
              <w:rPr>
                <w:rFonts w:hint="eastAsia"/>
                <w:sz w:val="18"/>
              </w:rPr>
              <w:t>2500</w:t>
            </w:r>
          </w:p>
        </w:tc>
        <w:tc>
          <w:tcPr>
            <w:tcW w:w="1728" w:type="dxa"/>
            <w:gridSpan w:val="2"/>
            <w:tcMar>
              <w:left w:w="57" w:type="dxa"/>
              <w:right w:w="57" w:type="dxa"/>
            </w:tcMar>
            <w:vAlign w:val="center"/>
          </w:tcPr>
          <w:p w:rsidR="00493610" w:rsidRDefault="005D40E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毕业</w:t>
            </w:r>
            <w:r w:rsidR="0002107E">
              <w:rPr>
                <w:rFonts w:hint="eastAsia"/>
                <w:sz w:val="18"/>
              </w:rPr>
              <w:t>论文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rPr>
                <w:sz w:val="18"/>
              </w:rPr>
            </w:pPr>
            <w:r w:rsidRPr="00F034EE">
              <w:rPr>
                <w:rFonts w:ascii="Times New Roman" w:hAnsi="Times New Roman"/>
                <w:color w:val="000000"/>
                <w:sz w:val="13"/>
                <w:szCs w:val="13"/>
              </w:rPr>
              <w:t>Dissertation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八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ind w:firstLineChars="150" w:firstLine="270"/>
              <w:rPr>
                <w:sz w:val="18"/>
              </w:rPr>
            </w:pPr>
            <w:r>
              <w:rPr>
                <w:sz w:val="18"/>
              </w:rPr>
              <w:t>9-1</w:t>
            </w:r>
            <w:r>
              <w:rPr>
                <w:rFonts w:hint="eastAsia"/>
                <w:sz w:val="18"/>
              </w:rPr>
              <w:t>6</w:t>
            </w:r>
          </w:p>
        </w:tc>
      </w:tr>
      <w:tr w:rsidR="00493610" w:rsidRPr="00F034EE">
        <w:trPr>
          <w:cantSplit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493610" w:rsidRDefault="0049361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1728" w:type="dxa"/>
            <w:gridSpan w:val="2"/>
            <w:tcMar>
              <w:left w:w="57" w:type="dxa"/>
              <w:right w:w="57" w:type="dxa"/>
            </w:tcMar>
            <w:vAlign w:val="center"/>
          </w:tcPr>
          <w:p w:rsidR="00493610" w:rsidRDefault="00493610">
            <w:pPr>
              <w:rPr>
                <w:sz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rPr>
                <w:sz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</w:tr>
      <w:tr w:rsidR="00493610" w:rsidRPr="00F034EE">
        <w:trPr>
          <w:cantSplit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493610" w:rsidRDefault="0049361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832" w:type="dxa"/>
            <w:gridSpan w:val="5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小计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</w:tr>
      <w:tr w:rsidR="00493610" w:rsidRPr="00F034EE">
        <w:trPr>
          <w:cantSplit/>
        </w:trPr>
        <w:tc>
          <w:tcPr>
            <w:tcW w:w="699" w:type="dxa"/>
            <w:vMerge/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5240" w:type="dxa"/>
            <w:gridSpan w:val="6"/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3610" w:rsidRDefault="005D40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93610" w:rsidRDefault="00493610">
            <w:pPr>
              <w:jc w:val="center"/>
              <w:rPr>
                <w:sz w:val="18"/>
              </w:rPr>
            </w:pPr>
          </w:p>
        </w:tc>
      </w:tr>
    </w:tbl>
    <w:p w:rsidR="006E6F6E" w:rsidRDefault="006E6F6E">
      <w:pPr>
        <w:widowControl/>
        <w:jc w:val="left"/>
        <w:rPr>
          <w:b/>
          <w:sz w:val="28"/>
        </w:rPr>
      </w:pPr>
    </w:p>
    <w:p w:rsidR="006E6F6E" w:rsidRDefault="005D40E8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十、各模块学分、学时分配表</w:t>
      </w:r>
    </w:p>
    <w:tbl>
      <w:tblPr>
        <w:tblpPr w:leftFromText="180" w:rightFromText="180" w:vertAnchor="text" w:horzAnchor="page" w:tblpX="1517" w:tblpY="69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1394"/>
        <w:gridCol w:w="1217"/>
        <w:gridCol w:w="1217"/>
        <w:gridCol w:w="1218"/>
        <w:gridCol w:w="1218"/>
        <w:gridCol w:w="1593"/>
      </w:tblGrid>
      <w:tr w:rsidR="006E6F6E" w:rsidRPr="00F034EE" w:rsidTr="002B0759">
        <w:trPr>
          <w:trHeight w:val="700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6E6F6E" w:rsidRPr="00F034EE" w:rsidRDefault="006E6F6E" w:rsidP="002B075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集中排课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课程性质及类别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学分数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占总学分百分比</w:t>
            </w:r>
            <w:r w:rsidRPr="00F034EE"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理论教学总学时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实践教学总学时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  <w:shd w:val="clear" w:color="auto" w:fill="auto"/>
          </w:tcPr>
          <w:p w:rsidR="006E6F6E" w:rsidRPr="00F034EE" w:rsidRDefault="006E6F6E" w:rsidP="002B0759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通识课程模块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504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56</w:t>
            </w:r>
          </w:p>
        </w:tc>
      </w:tr>
      <w:tr w:rsidR="006E6F6E" w:rsidRPr="00F034EE" w:rsidTr="002B0759">
        <w:trPr>
          <w:trHeight w:val="434"/>
        </w:trPr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6E6F6E" w:rsidRPr="00F034EE" w:rsidRDefault="006E6F6E" w:rsidP="002B075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5.3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:rsidR="006E6F6E" w:rsidRPr="00F034EE" w:rsidRDefault="006E6F6E" w:rsidP="002B0759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专业基础课程模块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6</w:t>
            </w:r>
            <w:r w:rsidR="00395003">
              <w:rPr>
                <w:sz w:val="18"/>
                <w:szCs w:val="18"/>
              </w:rPr>
              <w:t>40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  <w:shd w:val="clear" w:color="auto" w:fill="auto"/>
          </w:tcPr>
          <w:p w:rsidR="006E6F6E" w:rsidRPr="00F034EE" w:rsidRDefault="006E6F6E" w:rsidP="002B0759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专业课程模块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16.7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3</w:t>
            </w:r>
            <w:r w:rsidR="00395003">
              <w:rPr>
                <w:sz w:val="18"/>
                <w:szCs w:val="18"/>
              </w:rPr>
              <w:t>10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8</w:t>
            </w:r>
            <w:r w:rsidR="00395003">
              <w:rPr>
                <w:sz w:val="18"/>
                <w:szCs w:val="18"/>
              </w:rPr>
              <w:t>2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6E6F6E" w:rsidRPr="00F034EE" w:rsidRDefault="006E6F6E" w:rsidP="002B075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9.3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70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:rsidR="006E6F6E" w:rsidRPr="00F034EE" w:rsidRDefault="006E6F6E" w:rsidP="002B0759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集中实践性环节模块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16.7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2779BD" w:rsidP="002B075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</w:t>
            </w:r>
            <w:r w:rsidRPr="00F034EE">
              <w:rPr>
                <w:rFonts w:hint="eastAsia"/>
                <w:b/>
                <w:sz w:val="18"/>
                <w:szCs w:val="18"/>
              </w:rPr>
              <w:t>00</w:t>
            </w:r>
          </w:p>
        </w:tc>
        <w:tc>
          <w:tcPr>
            <w:tcW w:w="1218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17</w:t>
            </w:r>
            <w:r w:rsidR="006E795C">
              <w:rPr>
                <w:sz w:val="18"/>
                <w:szCs w:val="18"/>
              </w:rPr>
              <w:t>22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6E795C" w:rsidP="002B075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857" w:type="dxa"/>
            <w:gridSpan w:val="6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实践教学总学时占总学时数的百分比</w:t>
            </w:r>
            <w:r w:rsidRPr="00F034EE">
              <w:rPr>
                <w:rFonts w:hint="eastAsia"/>
                <w:sz w:val="18"/>
                <w:szCs w:val="18"/>
              </w:rPr>
              <w:t>=</w:t>
            </w:r>
            <w:r w:rsidR="00F005F4">
              <w:rPr>
                <w:sz w:val="18"/>
                <w:szCs w:val="18"/>
              </w:rPr>
              <w:t>16</w:t>
            </w:r>
            <w:r w:rsidRPr="00F034EE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6E6F6E" w:rsidRPr="00F034EE" w:rsidTr="002B0759">
        <w:tc>
          <w:tcPr>
            <w:tcW w:w="1323" w:type="dxa"/>
            <w:vMerge w:val="restart"/>
            <w:shd w:val="clear" w:color="auto" w:fill="auto"/>
            <w:vAlign w:val="center"/>
          </w:tcPr>
          <w:p w:rsidR="006E6F6E" w:rsidRPr="00F034EE" w:rsidRDefault="006E6F6E" w:rsidP="002B075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专题教学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教学环节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牵头组织实施单位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学分认定单位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军训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学生工作部</w:t>
            </w:r>
            <w:r w:rsidRPr="00F034EE">
              <w:rPr>
                <w:rFonts w:hint="eastAsia"/>
                <w:sz w:val="18"/>
                <w:szCs w:val="18"/>
              </w:rPr>
              <w:t>(</w:t>
            </w:r>
            <w:r w:rsidRPr="00F034EE">
              <w:rPr>
                <w:rFonts w:hint="eastAsia"/>
                <w:sz w:val="18"/>
                <w:szCs w:val="18"/>
              </w:rPr>
              <w:t>处</w:t>
            </w:r>
            <w:r w:rsidRPr="00F034E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6E6F6E" w:rsidRPr="00F034EE" w:rsidRDefault="006E6F6E" w:rsidP="002B075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大学生心理健康与安全教育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240" w:lineRule="exact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大学生心理健康由学生工作部牵头组织实施</w:t>
            </w:r>
            <w:r w:rsidRPr="00F034EE">
              <w:rPr>
                <w:rFonts w:hint="eastAsia"/>
                <w:sz w:val="18"/>
                <w:szCs w:val="18"/>
              </w:rPr>
              <w:t xml:space="preserve">; </w:t>
            </w:r>
            <w:r w:rsidRPr="00F034EE">
              <w:rPr>
                <w:rFonts w:hint="eastAsia"/>
                <w:sz w:val="18"/>
                <w:szCs w:val="18"/>
              </w:rPr>
              <w:t>安全教育由教务处组织实施</w:t>
            </w:r>
          </w:p>
        </w:tc>
        <w:tc>
          <w:tcPr>
            <w:tcW w:w="159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1593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马克思主义学院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创新创业教育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sz w:val="18"/>
                <w:szCs w:val="18"/>
              </w:rPr>
              <w:t>“</w:t>
            </w:r>
            <w:r w:rsidRPr="00F034EE">
              <w:rPr>
                <w:rFonts w:hint="eastAsia"/>
                <w:sz w:val="18"/>
                <w:szCs w:val="18"/>
              </w:rPr>
              <w:t>第二课堂</w:t>
            </w:r>
            <w:r w:rsidRPr="00F034EE">
              <w:rPr>
                <w:sz w:val="18"/>
                <w:szCs w:val="18"/>
              </w:rPr>
              <w:t>”</w:t>
            </w:r>
            <w:r w:rsidRPr="00F034E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团委</w:t>
            </w:r>
          </w:p>
        </w:tc>
        <w:tc>
          <w:tcPr>
            <w:tcW w:w="159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E6F6E" w:rsidRPr="00F034EE" w:rsidTr="002B0759">
        <w:tc>
          <w:tcPr>
            <w:tcW w:w="1323" w:type="dxa"/>
            <w:vMerge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217" w:type="dxa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029" w:type="dxa"/>
            <w:gridSpan w:val="3"/>
            <w:shd w:val="clear" w:color="auto" w:fill="auto"/>
          </w:tcPr>
          <w:p w:rsidR="006E6F6E" w:rsidRPr="00F034EE" w:rsidRDefault="006E6F6E" w:rsidP="002B0759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6E6F6E" w:rsidRDefault="006E6F6E">
      <w:pPr>
        <w:spacing w:line="360" w:lineRule="auto"/>
        <w:rPr>
          <w:b/>
          <w:sz w:val="28"/>
        </w:rPr>
      </w:pPr>
    </w:p>
    <w:p w:rsidR="00493610" w:rsidRDefault="005D40E8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十一、有关说明</w:t>
      </w:r>
    </w:p>
    <w:p w:rsidR="00493610" w:rsidRDefault="005D40E8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本专业的毕业要求总学分为</w:t>
      </w:r>
      <w:r>
        <w:rPr>
          <w:rFonts w:hint="eastAsia"/>
          <w:sz w:val="24"/>
        </w:rPr>
        <w:t>160</w:t>
      </w:r>
      <w:r>
        <w:rPr>
          <w:rFonts w:hint="eastAsia"/>
          <w:sz w:val="24"/>
        </w:rPr>
        <w:t>学分。其中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学分为集中排课的教学环节，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学分为各类专题教学环节。</w:t>
      </w:r>
    </w:p>
    <w:p w:rsidR="00493610" w:rsidRDefault="005D40E8" w:rsidP="00FE32D0">
      <w:pPr>
        <w:snapToGrid w:val="0"/>
        <w:spacing w:line="360" w:lineRule="auto"/>
        <w:ind w:firstLineChars="200" w:firstLine="480"/>
        <w:rPr>
          <w:spacing w:val="20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课程名称前有符号“△”的为考试课程。</w:t>
      </w:r>
    </w:p>
    <w:p w:rsidR="00493610" w:rsidRDefault="005D40E8">
      <w:pPr>
        <w:ind w:firstLineChars="2100" w:firstLine="5880"/>
        <w:jc w:val="right"/>
        <w:rPr>
          <w:spacing w:val="20"/>
          <w:sz w:val="24"/>
        </w:rPr>
      </w:pPr>
      <w:r>
        <w:rPr>
          <w:rFonts w:hint="eastAsia"/>
          <w:spacing w:val="20"/>
          <w:sz w:val="24"/>
        </w:rPr>
        <w:t>专业系主任</w:t>
      </w:r>
      <w:r>
        <w:rPr>
          <w:rFonts w:hint="eastAsia"/>
          <w:sz w:val="24"/>
        </w:rPr>
        <w:t>：殷建东</w:t>
      </w:r>
    </w:p>
    <w:p w:rsidR="00493610" w:rsidRDefault="005D40E8">
      <w:pPr>
        <w:jc w:val="right"/>
        <w:rPr>
          <w:sz w:val="24"/>
        </w:rPr>
      </w:pPr>
      <w:r>
        <w:rPr>
          <w:rFonts w:hint="eastAsia"/>
          <w:sz w:val="24"/>
        </w:rPr>
        <w:t>二级学院院长：朱　江</w:t>
      </w:r>
    </w:p>
    <w:p w:rsidR="00493610" w:rsidRDefault="005D40E8">
      <w:pPr>
        <w:ind w:firstLineChars="2100" w:firstLine="5880"/>
        <w:jc w:val="right"/>
        <w:rPr>
          <w:sz w:val="24"/>
        </w:rPr>
      </w:pPr>
      <w:r>
        <w:rPr>
          <w:rFonts w:hint="eastAsia"/>
          <w:spacing w:val="20"/>
          <w:sz w:val="24"/>
        </w:rPr>
        <w:t>教务处审核</w:t>
      </w:r>
      <w:r>
        <w:rPr>
          <w:rFonts w:hint="eastAsia"/>
          <w:sz w:val="24"/>
        </w:rPr>
        <w:t>：陈建忠</w:t>
      </w:r>
    </w:p>
    <w:p w:rsidR="00493610" w:rsidRDefault="005D40E8">
      <w:pPr>
        <w:ind w:firstLineChars="1750" w:firstLine="5880"/>
        <w:jc w:val="right"/>
        <w:rPr>
          <w:sz w:val="24"/>
        </w:rPr>
      </w:pPr>
      <w:r>
        <w:rPr>
          <w:rFonts w:hint="eastAsia"/>
          <w:spacing w:val="48"/>
          <w:sz w:val="24"/>
        </w:rPr>
        <w:t>学校审批</w:t>
      </w:r>
      <w:r>
        <w:rPr>
          <w:rFonts w:hint="eastAsia"/>
          <w:sz w:val="24"/>
        </w:rPr>
        <w:t>：王传金</w:t>
      </w:r>
    </w:p>
    <w:p w:rsidR="00493610" w:rsidRDefault="00493610">
      <w:pPr>
        <w:spacing w:line="480" w:lineRule="auto"/>
        <w:ind w:firstLineChars="1800" w:firstLine="4320"/>
        <w:rPr>
          <w:sz w:val="24"/>
        </w:rPr>
      </w:pPr>
    </w:p>
    <w:p w:rsidR="00493610" w:rsidRDefault="005D40E8">
      <w:pPr>
        <w:spacing w:line="480" w:lineRule="auto"/>
        <w:ind w:firstLineChars="539" w:firstLine="1623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英语专业各学期教学计划安排表</w:t>
      </w:r>
    </w:p>
    <w:tbl>
      <w:tblPr>
        <w:tblW w:w="8773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52"/>
        <w:gridCol w:w="227"/>
        <w:gridCol w:w="877"/>
        <w:gridCol w:w="116"/>
        <w:gridCol w:w="1499"/>
        <w:gridCol w:w="60"/>
        <w:gridCol w:w="142"/>
        <w:gridCol w:w="1016"/>
        <w:gridCol w:w="1218"/>
        <w:gridCol w:w="1218"/>
      </w:tblGrid>
      <w:tr w:rsidR="00493610" w:rsidRPr="00F034EE" w:rsidTr="00F034EE">
        <w:tc>
          <w:tcPr>
            <w:tcW w:w="8773" w:type="dxa"/>
            <w:gridSpan w:val="11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第一学期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序号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学分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周学时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起讫周次</w:t>
            </w:r>
          </w:p>
        </w:tc>
      </w:tr>
      <w:tr w:rsidR="001B7AFB" w:rsidRPr="00F034EE" w:rsidTr="00F034EE">
        <w:trPr>
          <w:trHeight w:val="530"/>
        </w:trPr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1001001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4-18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1101001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1D5FD8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1D5FD8">
              <w:rPr>
                <w:rFonts w:hint="eastAsia"/>
                <w:sz w:val="18"/>
                <w:szCs w:val="18"/>
              </w:rPr>
              <w:t>△体育Ⅰ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493610" w:rsidRPr="001D5FD8" w:rsidRDefault="005D40E8" w:rsidP="00F034EE">
            <w:pPr>
              <w:jc w:val="center"/>
              <w:rPr>
                <w:sz w:val="20"/>
                <w:szCs w:val="20"/>
              </w:rPr>
            </w:pPr>
            <w:r w:rsidRPr="001D5FD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93610" w:rsidRPr="001D5FD8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5FD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1D5FD8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5FD8">
              <w:rPr>
                <w:rFonts w:hint="eastAsia"/>
                <w:sz w:val="20"/>
                <w:szCs w:val="20"/>
              </w:rPr>
              <w:t>4-18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FF0000"/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0301002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△办公自动化高级应用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4-18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0000002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4-18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>
            <w:pPr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0602303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专业导论与职业发展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4-11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0602001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△综合英语</w:t>
            </w:r>
            <w:r w:rsidRPr="00F034EE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4-17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0602007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3E2524">
              <w:rPr>
                <w:rFonts w:hint="eastAsia"/>
                <w:sz w:val="18"/>
                <w:szCs w:val="18"/>
              </w:rPr>
              <w:t>△</w:t>
            </w:r>
            <w:r w:rsidRPr="00F034EE">
              <w:rPr>
                <w:rFonts w:hint="eastAsia"/>
                <w:sz w:val="18"/>
                <w:szCs w:val="18"/>
              </w:rPr>
              <w:t>英语阅读</w:t>
            </w:r>
            <w:r w:rsidRPr="00F034EE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4-18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0602009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3E2524">
              <w:rPr>
                <w:rFonts w:hint="eastAsia"/>
                <w:sz w:val="18"/>
                <w:szCs w:val="18"/>
              </w:rPr>
              <w:t>△</w:t>
            </w:r>
            <w:r w:rsidRPr="00F034EE">
              <w:rPr>
                <w:rFonts w:hint="eastAsia"/>
                <w:sz w:val="18"/>
                <w:szCs w:val="18"/>
              </w:rPr>
              <w:t>英语听力</w:t>
            </w:r>
            <w:r w:rsidRPr="00F034EE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4-18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9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0602013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3E2524">
              <w:rPr>
                <w:rFonts w:hint="eastAsia"/>
                <w:sz w:val="18"/>
                <w:szCs w:val="18"/>
              </w:rPr>
              <w:t>△</w:t>
            </w:r>
            <w:r w:rsidRPr="00F034EE">
              <w:rPr>
                <w:rFonts w:hint="eastAsia"/>
                <w:sz w:val="18"/>
                <w:szCs w:val="18"/>
              </w:rPr>
              <w:t>英语写作</w:t>
            </w:r>
            <w:r w:rsidRPr="00F034EE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4-18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9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0000001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军训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493610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2-3</w:t>
            </w:r>
          </w:p>
        </w:tc>
      </w:tr>
      <w:tr w:rsidR="001B7AFB" w:rsidRPr="00F034EE" w:rsidTr="00F034EE">
        <w:tc>
          <w:tcPr>
            <w:tcW w:w="5119" w:type="dxa"/>
            <w:gridSpan w:val="6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493610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93610" w:rsidRPr="00F034EE" w:rsidTr="00F034EE">
        <w:tc>
          <w:tcPr>
            <w:tcW w:w="8773" w:type="dxa"/>
            <w:gridSpan w:val="11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第二学期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序号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</w:rPr>
              <w:t>课程代码</w:t>
            </w:r>
          </w:p>
        </w:tc>
        <w:tc>
          <w:tcPr>
            <w:tcW w:w="1675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</w:rPr>
              <w:t>课程名称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学分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周学时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起讫周次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1002002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1101002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△体育Ⅱ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1-18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0701002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△大学人文基础</w:t>
            </w:r>
            <w:r w:rsidRPr="00F034E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0602002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△综合英语</w:t>
            </w:r>
            <w:r w:rsidRPr="00F034EE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0602008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△英语阅读</w:t>
            </w:r>
            <w:r w:rsidRPr="00F034EE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0602010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E2524">
              <w:rPr>
                <w:rFonts w:hint="eastAsia"/>
                <w:sz w:val="18"/>
                <w:szCs w:val="18"/>
              </w:rPr>
              <w:t>△</w:t>
            </w:r>
            <w:r w:rsidRPr="00F034EE">
              <w:rPr>
                <w:rFonts w:hint="eastAsia"/>
                <w:sz w:val="18"/>
                <w:szCs w:val="18"/>
              </w:rPr>
              <w:t>英语听力</w:t>
            </w:r>
            <w:r w:rsidRPr="00F034EE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0602014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△英语写作</w:t>
            </w:r>
            <w:r w:rsidRPr="00F034EE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0602016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46A5">
              <w:rPr>
                <w:rFonts w:hint="eastAsia"/>
                <w:sz w:val="18"/>
                <w:szCs w:val="18"/>
              </w:rPr>
              <w:t>△</w:t>
            </w:r>
            <w:r w:rsidRPr="00F034EE">
              <w:rPr>
                <w:rFonts w:hint="eastAsia"/>
                <w:sz w:val="18"/>
                <w:szCs w:val="18"/>
              </w:rPr>
              <w:t>英语会话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1B7AFB" w:rsidRPr="00F034EE" w:rsidTr="000C44C5">
        <w:trPr>
          <w:trHeight w:val="301"/>
        </w:trPr>
        <w:tc>
          <w:tcPr>
            <w:tcW w:w="5179" w:type="dxa"/>
            <w:gridSpan w:val="7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20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21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493610" w:rsidP="00F034EE">
            <w:pPr>
              <w:spacing w:line="360" w:lineRule="auto"/>
              <w:jc w:val="center"/>
            </w:pPr>
          </w:p>
        </w:tc>
      </w:tr>
      <w:tr w:rsidR="00493610" w:rsidRPr="00F034EE" w:rsidTr="00F034EE">
        <w:tc>
          <w:tcPr>
            <w:tcW w:w="8773" w:type="dxa"/>
            <w:gridSpan w:val="11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lastRenderedPageBreak/>
              <w:t>第三学期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序号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学分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周学时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起讫周次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1002003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马克思主义基本原理</w:t>
            </w:r>
            <w:r w:rsidR="0041627A">
              <w:rPr>
                <w:rFonts w:hint="eastAsia"/>
                <w:sz w:val="18"/>
                <w:szCs w:val="18"/>
              </w:rPr>
              <w:t>概论</w:t>
            </w:r>
            <w:bookmarkStart w:id="3" w:name="_GoBack"/>
            <w:bookmarkEnd w:id="3"/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1102001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△体育Ⅲ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0602003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△综合英语</w:t>
            </w:r>
            <w:r w:rsidRPr="00F034EE">
              <w:rPr>
                <w:rFonts w:hint="eastAsia"/>
                <w:sz w:val="18"/>
                <w:szCs w:val="18"/>
              </w:rPr>
              <w:t>III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000000"/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0602011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△英语听力</w:t>
            </w:r>
            <w:r w:rsidRPr="00F034EE">
              <w:rPr>
                <w:rFonts w:hint="eastAsia"/>
                <w:sz w:val="18"/>
                <w:szCs w:val="18"/>
              </w:rPr>
              <w:t>III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FF0000"/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060220</w:t>
            </w:r>
            <w:r w:rsidR="004455DA"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英语教学方法与策略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color w:val="FF0000"/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060220</w:t>
            </w:r>
            <w:r w:rsidR="004455DA"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6946A5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</w:t>
            </w:r>
            <w:r w:rsidR="005D40E8" w:rsidRPr="00F034EE">
              <w:rPr>
                <w:rFonts w:hint="eastAsia"/>
                <w:sz w:val="18"/>
                <w:szCs w:val="18"/>
              </w:rPr>
              <w:t>实务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F034EE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455DA" w:rsidRPr="00F034EE" w:rsidRDefault="004455DA" w:rsidP="00F034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602203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455DA" w:rsidRPr="004455DA" w:rsidRDefault="004455DA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E47B0">
              <w:rPr>
                <w:rFonts w:hint="eastAsia"/>
                <w:sz w:val="18"/>
                <w:szCs w:val="18"/>
              </w:rPr>
              <w:t>英</w:t>
            </w:r>
            <w:r w:rsidRPr="004455DA">
              <w:rPr>
                <w:rFonts w:hint="eastAsia"/>
                <w:sz w:val="18"/>
                <w:szCs w:val="18"/>
              </w:rPr>
              <w:t>语语法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455DA" w:rsidRPr="00F034EE" w:rsidRDefault="004455DA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-15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Default="004455DA" w:rsidP="00F034EE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:rsidR="004455DA" w:rsidRDefault="004455DA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455DA" w:rsidRDefault="004455DA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060211</w:t>
            </w:r>
            <w:r w:rsidR="004B75A1"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455DA" w:rsidRPr="004455DA" w:rsidRDefault="004455DA" w:rsidP="00F034EE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1F09E8">
              <w:rPr>
                <w:rFonts w:hint="eastAsia"/>
                <w:sz w:val="18"/>
                <w:szCs w:val="18"/>
              </w:rPr>
              <w:t>△</w:t>
            </w:r>
            <w:r w:rsidR="00D46148" w:rsidRPr="00186ED9">
              <w:rPr>
                <w:rFonts w:hint="eastAsia"/>
                <w:sz w:val="18"/>
                <w:szCs w:val="18"/>
              </w:rPr>
              <w:t>中西文化概况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455DA" w:rsidRDefault="004455DA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Default="004455DA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Default="004455DA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-16</w:t>
            </w:r>
          </w:p>
        </w:tc>
      </w:tr>
      <w:tr w:rsidR="001B7AFB" w:rsidRPr="00F034EE" w:rsidTr="00F034EE">
        <w:trPr>
          <w:trHeight w:val="296"/>
        </w:trPr>
        <w:tc>
          <w:tcPr>
            <w:tcW w:w="5119" w:type="dxa"/>
            <w:gridSpan w:val="6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4455DA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</w:t>
            </w:r>
            <w:r w:rsidR="004455DA">
              <w:t>8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</w:t>
            </w:r>
            <w:r w:rsidR="004455DA">
              <w:t>9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493610" w:rsidP="00F034EE">
            <w:pPr>
              <w:spacing w:line="360" w:lineRule="auto"/>
              <w:jc w:val="center"/>
            </w:pPr>
          </w:p>
        </w:tc>
      </w:tr>
      <w:tr w:rsidR="00493610" w:rsidRPr="00F034EE" w:rsidTr="00F034EE">
        <w:tc>
          <w:tcPr>
            <w:tcW w:w="8773" w:type="dxa"/>
            <w:gridSpan w:val="11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第四学期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序号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课程类别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</w:rPr>
              <w:t>课程代码</w:t>
            </w:r>
          </w:p>
        </w:tc>
        <w:tc>
          <w:tcPr>
            <w:tcW w:w="1499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学分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周学时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起讫周次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1001004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△毛泽东思想和中国特色社会主义理论体系概论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1102002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△体育Ⅳ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1-18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0602301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第二外语</w:t>
            </w:r>
            <w:r w:rsidRPr="00F034EE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493610" w:rsidRPr="00F034EE" w:rsidRDefault="00424A97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 w:rsidR="005D40E8" w:rsidRPr="00F034EE">
              <w:rPr>
                <w:rFonts w:hint="eastAsia"/>
                <w:sz w:val="18"/>
                <w:szCs w:val="18"/>
              </w:rPr>
              <w:t>基础必修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0602004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△综合英语</w:t>
            </w:r>
            <w:r w:rsidRPr="00F034EE">
              <w:rPr>
                <w:rFonts w:hint="eastAsia"/>
                <w:sz w:val="18"/>
                <w:szCs w:val="18"/>
              </w:rPr>
              <w:t>IV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5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493610" w:rsidRPr="00F034EE" w:rsidRDefault="00424A97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 w:rsidR="005D40E8" w:rsidRPr="00F034EE">
              <w:rPr>
                <w:rFonts w:hint="eastAsia"/>
                <w:sz w:val="18"/>
                <w:szCs w:val="18"/>
              </w:rPr>
              <w:t>基础必修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color w:val="000000"/>
                <w:sz w:val="20"/>
                <w:szCs w:val="20"/>
              </w:rPr>
              <w:t>0602012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△英语听力</w:t>
            </w:r>
            <w:r w:rsidRPr="00F034EE">
              <w:rPr>
                <w:rFonts w:hint="eastAsia"/>
                <w:sz w:val="18"/>
                <w:szCs w:val="18"/>
              </w:rPr>
              <w:t>IV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6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0602207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93610" w:rsidRPr="00F034EE" w:rsidRDefault="006946A5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  <w:r w:rsidR="005D40E8" w:rsidRPr="00F034EE">
              <w:rPr>
                <w:rFonts w:hint="eastAsia"/>
                <w:sz w:val="18"/>
                <w:szCs w:val="18"/>
              </w:rPr>
              <w:t>演讲与辩论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7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0602204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英语国家社会与文化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8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060211</w:t>
            </w:r>
            <w:r w:rsidR="008B6E32"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93610" w:rsidRPr="00F034EE" w:rsidRDefault="008B6E32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</w:t>
            </w:r>
            <w:r w:rsidRPr="001F09E8">
              <w:rPr>
                <w:rFonts w:hint="eastAsia"/>
                <w:sz w:val="18"/>
                <w:szCs w:val="18"/>
              </w:rPr>
              <w:t>学术写作与研究方法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</w:t>
            </w:r>
            <w:r w:rsidR="008B6E32">
              <w:rPr>
                <w:sz w:val="20"/>
                <w:szCs w:val="20"/>
              </w:rPr>
              <w:t>6</w:t>
            </w:r>
          </w:p>
        </w:tc>
      </w:tr>
      <w:tr w:rsidR="001B7AFB" w:rsidRPr="00F034EE" w:rsidTr="00F034EE">
        <w:tc>
          <w:tcPr>
            <w:tcW w:w="5119" w:type="dxa"/>
            <w:gridSpan w:val="6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小计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  <w:r w:rsidR="008B6E32">
              <w:t>0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  <w:r w:rsidR="008B6E32">
              <w:t>1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493610" w:rsidP="00F034EE">
            <w:pPr>
              <w:spacing w:line="360" w:lineRule="auto"/>
              <w:jc w:val="center"/>
            </w:pPr>
          </w:p>
        </w:tc>
      </w:tr>
      <w:tr w:rsidR="00493610" w:rsidRPr="00F034EE" w:rsidTr="00F034EE">
        <w:tc>
          <w:tcPr>
            <w:tcW w:w="8773" w:type="dxa"/>
            <w:gridSpan w:val="11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lastRenderedPageBreak/>
              <w:t>第五学期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序号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课程代码</w:t>
            </w:r>
          </w:p>
        </w:tc>
        <w:tc>
          <w:tcPr>
            <w:tcW w:w="1817" w:type="dxa"/>
            <w:gridSpan w:val="4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课程名称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学分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周学时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起讫周次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0602302</w:t>
            </w:r>
          </w:p>
        </w:tc>
        <w:tc>
          <w:tcPr>
            <w:tcW w:w="1817" w:type="dxa"/>
            <w:gridSpan w:val="4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第二外语</w:t>
            </w:r>
            <w:r w:rsidRPr="00F034EE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0602005</w:t>
            </w:r>
          </w:p>
        </w:tc>
        <w:tc>
          <w:tcPr>
            <w:tcW w:w="1817" w:type="dxa"/>
            <w:gridSpan w:val="4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</w:t>
            </w:r>
            <w:r w:rsidR="0060321B">
              <w:rPr>
                <w:rFonts w:hint="eastAsia"/>
                <w:sz w:val="18"/>
                <w:szCs w:val="18"/>
              </w:rPr>
              <w:t>综合</w:t>
            </w:r>
            <w:r w:rsidRPr="00F034EE">
              <w:rPr>
                <w:rFonts w:hint="eastAsia"/>
                <w:sz w:val="18"/>
                <w:szCs w:val="18"/>
              </w:rPr>
              <w:t>英语</w:t>
            </w:r>
            <w:r w:rsidR="0060321B">
              <w:rPr>
                <w:rFonts w:hint="eastAsia"/>
                <w:sz w:val="18"/>
                <w:szCs w:val="18"/>
              </w:rPr>
              <w:t>V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  <w:szCs w:val="18"/>
              </w:rPr>
              <w:t>0602101</w:t>
            </w:r>
          </w:p>
        </w:tc>
        <w:tc>
          <w:tcPr>
            <w:tcW w:w="1817" w:type="dxa"/>
            <w:gridSpan w:val="4"/>
            <w:shd w:val="clear" w:color="auto" w:fill="auto"/>
            <w:vAlign w:val="center"/>
          </w:tcPr>
          <w:p w:rsidR="00493610" w:rsidRPr="00F034EE" w:rsidRDefault="006E0497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△英汉</w:t>
            </w:r>
            <w:r w:rsidR="005D40E8" w:rsidRPr="00F034EE">
              <w:rPr>
                <w:rFonts w:hint="eastAsia"/>
                <w:sz w:val="18"/>
                <w:szCs w:val="18"/>
              </w:rPr>
              <w:t>口译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0602103</w:t>
            </w:r>
          </w:p>
        </w:tc>
        <w:tc>
          <w:tcPr>
            <w:tcW w:w="1817" w:type="dxa"/>
            <w:gridSpan w:val="4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△英汉笔译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F034EE">
              <w:rPr>
                <w:rFonts w:hint="eastAsia"/>
                <w:szCs w:val="24"/>
              </w:rPr>
              <w:t>0602206</w:t>
            </w:r>
          </w:p>
        </w:tc>
        <w:tc>
          <w:tcPr>
            <w:tcW w:w="1817" w:type="dxa"/>
            <w:gridSpan w:val="4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英文报刊选读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1-15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</w:pPr>
            <w:r w:rsidRPr="00F034EE">
              <w:rPr>
                <w:rFonts w:hint="eastAsia"/>
                <w:sz w:val="18"/>
              </w:rPr>
              <w:t>0602112</w:t>
            </w:r>
          </w:p>
        </w:tc>
        <w:tc>
          <w:tcPr>
            <w:tcW w:w="1817" w:type="dxa"/>
            <w:gridSpan w:val="4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4585">
              <w:rPr>
                <w:rFonts w:hint="eastAsia"/>
                <w:sz w:val="18"/>
              </w:rPr>
              <w:t>△</w:t>
            </w:r>
            <w:r w:rsidRPr="00F034EE">
              <w:rPr>
                <w:rFonts w:hint="eastAsia"/>
                <w:sz w:val="18"/>
                <w:szCs w:val="18"/>
              </w:rPr>
              <w:t>中</w:t>
            </w:r>
            <w:r w:rsidR="00B50C3E">
              <w:rPr>
                <w:rFonts w:hint="eastAsia"/>
                <w:sz w:val="18"/>
                <w:szCs w:val="18"/>
              </w:rPr>
              <w:t>外</w:t>
            </w:r>
            <w:r w:rsidRPr="00F034EE">
              <w:rPr>
                <w:rFonts w:hint="eastAsia"/>
                <w:sz w:val="18"/>
                <w:szCs w:val="18"/>
              </w:rPr>
              <w:t>翻译简史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1-15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0602109</w:t>
            </w:r>
          </w:p>
        </w:tc>
        <w:tc>
          <w:tcPr>
            <w:tcW w:w="1817" w:type="dxa"/>
            <w:gridSpan w:val="4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△计算机辅助翻译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1-16</w:t>
            </w:r>
          </w:p>
        </w:tc>
      </w:tr>
      <w:tr w:rsidR="001B7AFB" w:rsidRPr="00F034EE" w:rsidTr="000C44C5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center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0602401</w:t>
            </w:r>
          </w:p>
        </w:tc>
        <w:tc>
          <w:tcPr>
            <w:tcW w:w="1817" w:type="dxa"/>
            <w:gridSpan w:val="4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认识实习</w:t>
            </w:r>
            <w:r w:rsidRPr="00F034EE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  <w:r w:rsidRPr="00F034E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17-19</w:t>
            </w:r>
          </w:p>
        </w:tc>
      </w:tr>
      <w:tr w:rsidR="001B7AFB" w:rsidRPr="00F034EE" w:rsidTr="000C44C5">
        <w:tc>
          <w:tcPr>
            <w:tcW w:w="5321" w:type="dxa"/>
            <w:gridSpan w:val="8"/>
            <w:shd w:val="clear" w:color="auto" w:fill="auto"/>
          </w:tcPr>
          <w:p w:rsidR="00493610" w:rsidRPr="00F034EE" w:rsidRDefault="005D40E8" w:rsidP="00F034EE">
            <w:pPr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1016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19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19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493610" w:rsidP="00F034EE">
            <w:pPr>
              <w:spacing w:line="360" w:lineRule="auto"/>
              <w:jc w:val="center"/>
            </w:pPr>
          </w:p>
        </w:tc>
      </w:tr>
      <w:tr w:rsidR="00493610" w:rsidRPr="00F034EE" w:rsidTr="00F034EE">
        <w:tc>
          <w:tcPr>
            <w:tcW w:w="8773" w:type="dxa"/>
            <w:gridSpan w:val="11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第六学期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序号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</w:rPr>
            </w:pPr>
            <w:r w:rsidRPr="00F034EE"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学分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周学时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起讫周次</w:t>
            </w:r>
          </w:p>
        </w:tc>
      </w:tr>
      <w:tr w:rsidR="001B7AFB" w:rsidRPr="00F034EE" w:rsidTr="00F034EE">
        <w:trPr>
          <w:trHeight w:val="421"/>
        </w:trPr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34EE">
              <w:rPr>
                <w:rFonts w:ascii="Times New Roman" w:hAnsi="Times New Roman"/>
                <w:sz w:val="18"/>
                <w:szCs w:val="18"/>
              </w:rPr>
              <w:t>0602304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就业指导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3-10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34EE">
              <w:rPr>
                <w:rFonts w:ascii="Times New Roman" w:hAnsi="Times New Roman"/>
                <w:color w:val="000000"/>
                <w:sz w:val="18"/>
                <w:szCs w:val="18"/>
              </w:rPr>
              <w:t>0602006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</w:t>
            </w:r>
            <w:r w:rsidR="00D46148">
              <w:rPr>
                <w:rFonts w:hint="eastAsia"/>
                <w:sz w:val="18"/>
                <w:szCs w:val="18"/>
              </w:rPr>
              <w:t>综合</w:t>
            </w:r>
            <w:r w:rsidRPr="00F034EE">
              <w:rPr>
                <w:rFonts w:hint="eastAsia"/>
                <w:sz w:val="18"/>
                <w:szCs w:val="18"/>
              </w:rPr>
              <w:t>英语</w:t>
            </w:r>
            <w:r w:rsidR="0060321B">
              <w:rPr>
                <w:rFonts w:hint="eastAsia"/>
                <w:sz w:val="18"/>
                <w:szCs w:val="18"/>
              </w:rPr>
              <w:t>V</w:t>
            </w:r>
            <w:r w:rsidRPr="00F034EE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34EE">
              <w:rPr>
                <w:rFonts w:ascii="Times New Roman" w:hAnsi="Times New Roman"/>
                <w:sz w:val="18"/>
                <w:szCs w:val="18"/>
              </w:rPr>
              <w:t>0602104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△汉英笔译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34EE">
              <w:rPr>
                <w:rFonts w:ascii="Times New Roman" w:hAnsi="Times New Roman"/>
                <w:sz w:val="18"/>
                <w:szCs w:val="18"/>
              </w:rPr>
              <w:t>0602102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6E0497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△汉英</w:t>
            </w:r>
            <w:r w:rsidR="005D40E8" w:rsidRPr="00F034EE">
              <w:rPr>
                <w:rFonts w:hint="eastAsia"/>
                <w:sz w:val="18"/>
                <w:szCs w:val="18"/>
              </w:rPr>
              <w:t>口译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34EE">
              <w:rPr>
                <w:rFonts w:ascii="Times New Roman" w:hAnsi="Times New Roman"/>
                <w:sz w:val="18"/>
                <w:szCs w:val="18"/>
              </w:rPr>
              <w:t>0602105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△语言学概论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1B7AFB" w:rsidRPr="00F034EE" w:rsidTr="00F034EE">
        <w:tc>
          <w:tcPr>
            <w:tcW w:w="94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34EE">
              <w:rPr>
                <w:rFonts w:ascii="Times New Roman" w:hAnsi="Times New Roman"/>
                <w:sz w:val="18"/>
                <w:szCs w:val="18"/>
              </w:rPr>
              <w:t>0602106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4585">
              <w:rPr>
                <w:rFonts w:hint="eastAsia"/>
                <w:sz w:val="18"/>
              </w:rPr>
              <w:t>△</w:t>
            </w:r>
            <w:r w:rsidRPr="00F034EE">
              <w:rPr>
                <w:rFonts w:hint="eastAsia"/>
                <w:sz w:val="18"/>
                <w:szCs w:val="18"/>
              </w:rPr>
              <w:t>英国文学选读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93610" w:rsidRPr="00F034EE" w:rsidRDefault="005D40E8" w:rsidP="00F034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4455DA" w:rsidRPr="00F034EE" w:rsidTr="002A1C79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455DA" w:rsidRPr="00F034EE" w:rsidRDefault="004455DA" w:rsidP="004455D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/>
              </w:rPr>
            </w:pPr>
            <w:r w:rsidRPr="00F034EE">
              <w:rPr>
                <w:rFonts w:ascii="Times New Roman" w:hAnsi="Times New Roman"/>
              </w:rPr>
              <w:t>0602402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认识实习Ⅱ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3</w:t>
            </w:r>
            <w:r w:rsidRPr="00F034EE">
              <w:rPr>
                <w:rFonts w:hint="eastAsia"/>
              </w:rPr>
              <w:t>周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17-19</w:t>
            </w:r>
          </w:p>
        </w:tc>
      </w:tr>
      <w:tr w:rsidR="004455DA" w:rsidRPr="00F034EE" w:rsidTr="00F034EE">
        <w:tc>
          <w:tcPr>
            <w:tcW w:w="5119" w:type="dxa"/>
            <w:gridSpan w:val="6"/>
            <w:shd w:val="clear" w:color="auto" w:fill="auto"/>
          </w:tcPr>
          <w:p w:rsidR="004455DA" w:rsidRPr="00F034EE" w:rsidRDefault="004455DA" w:rsidP="004455DA">
            <w:pPr>
              <w:pStyle w:val="a4"/>
              <w:jc w:val="center"/>
              <w:rPr>
                <w:color w:val="000000"/>
                <w:szCs w:val="24"/>
              </w:rPr>
            </w:pPr>
            <w:r w:rsidRPr="00F034EE">
              <w:rPr>
                <w:rFonts w:hint="eastAsia"/>
                <w:color w:val="000000"/>
                <w:szCs w:val="24"/>
              </w:rPr>
              <w:t>小计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455DA" w:rsidRPr="00F034EE" w:rsidTr="00F034EE">
        <w:tc>
          <w:tcPr>
            <w:tcW w:w="8773" w:type="dxa"/>
            <w:gridSpan w:val="11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第七学期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序号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课程代码</w:t>
            </w:r>
          </w:p>
        </w:tc>
        <w:tc>
          <w:tcPr>
            <w:tcW w:w="1675" w:type="dxa"/>
            <w:gridSpan w:val="3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color w:val="000000"/>
              </w:rPr>
            </w:pPr>
            <w:r w:rsidRPr="00F034EE">
              <w:rPr>
                <w:rFonts w:hint="eastAsia"/>
              </w:rPr>
              <w:t>课程名称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学分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周学时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起讫周次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455DA" w:rsidRPr="00F034EE" w:rsidRDefault="004455DA" w:rsidP="004455DA">
            <w:pPr>
              <w:jc w:val="center"/>
            </w:pPr>
            <w:r w:rsidRPr="00F034EE">
              <w:rPr>
                <w:rFonts w:hint="eastAsia"/>
                <w:color w:val="000000"/>
                <w:sz w:val="18"/>
              </w:rPr>
              <w:t>0602107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△美国文学选读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455DA" w:rsidRPr="00F034EE" w:rsidRDefault="004455DA" w:rsidP="004455DA">
            <w:pPr>
              <w:jc w:val="center"/>
              <w:rPr>
                <w:color w:val="000000"/>
                <w:sz w:val="18"/>
              </w:rPr>
            </w:pPr>
            <w:r w:rsidRPr="00F034EE">
              <w:rPr>
                <w:rFonts w:hint="eastAsia"/>
                <w:color w:val="000000"/>
                <w:sz w:val="18"/>
              </w:rPr>
              <w:t>0602108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455DA" w:rsidRPr="00F034EE" w:rsidRDefault="00D46148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66A0">
              <w:rPr>
                <w:rFonts w:hint="eastAsia"/>
                <w:sz w:val="18"/>
              </w:rPr>
              <w:t>△</w:t>
            </w:r>
            <w:r w:rsidRPr="000D2D2E">
              <w:rPr>
                <w:rFonts w:hint="eastAsia"/>
                <w:sz w:val="18"/>
              </w:rPr>
              <w:t>英语词汇学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1-16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455DA" w:rsidRPr="00F034EE" w:rsidRDefault="004455DA" w:rsidP="004455DA">
            <w:pPr>
              <w:jc w:val="center"/>
              <w:rPr>
                <w:color w:val="FF0000"/>
                <w:sz w:val="18"/>
              </w:rPr>
            </w:pPr>
            <w:r w:rsidRPr="00F034EE">
              <w:rPr>
                <w:rFonts w:hint="eastAsia"/>
                <w:sz w:val="18"/>
              </w:rPr>
              <w:t>0602110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455DA" w:rsidRPr="00F034EE" w:rsidRDefault="00BE5FC2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</w:rPr>
              <w:t>△</w:t>
            </w:r>
            <w:r w:rsidR="004455DA" w:rsidRPr="00F034EE">
              <w:rPr>
                <w:rFonts w:hint="eastAsia"/>
                <w:sz w:val="18"/>
                <w:szCs w:val="18"/>
              </w:rPr>
              <w:t>涉外经济合同阅读与翻译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455DA" w:rsidRPr="00F034EE" w:rsidRDefault="004455DA" w:rsidP="004455DA">
            <w:pPr>
              <w:jc w:val="center"/>
              <w:rPr>
                <w:color w:val="FF0000"/>
              </w:rPr>
            </w:pPr>
            <w:r w:rsidRPr="00F034EE">
              <w:rPr>
                <w:rFonts w:hint="eastAsia"/>
                <w:sz w:val="18"/>
              </w:rPr>
              <w:t>0602201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同声传译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1-15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455DA" w:rsidRPr="00F034EE" w:rsidRDefault="004455DA" w:rsidP="004455DA">
            <w:pPr>
              <w:ind w:firstLineChars="50" w:firstLine="90"/>
              <w:jc w:val="center"/>
              <w:rPr>
                <w:sz w:val="18"/>
              </w:rPr>
            </w:pPr>
            <w:r w:rsidRPr="00F034EE">
              <w:rPr>
                <w:rFonts w:hint="eastAsia"/>
                <w:sz w:val="18"/>
              </w:rPr>
              <w:t>0602403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翻译实践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3</w:t>
            </w:r>
            <w:r w:rsidRPr="00F034E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17-19</w:t>
            </w:r>
          </w:p>
        </w:tc>
      </w:tr>
      <w:tr w:rsidR="004455DA" w:rsidRPr="00F034EE" w:rsidTr="00F034EE">
        <w:tc>
          <w:tcPr>
            <w:tcW w:w="5179" w:type="dxa"/>
            <w:gridSpan w:val="7"/>
            <w:shd w:val="clear" w:color="auto" w:fill="auto"/>
          </w:tcPr>
          <w:p w:rsidR="004455DA" w:rsidRPr="00F034EE" w:rsidRDefault="004455DA" w:rsidP="004455DA">
            <w:pPr>
              <w:pStyle w:val="a4"/>
              <w:jc w:val="center"/>
              <w:rPr>
                <w:szCs w:val="24"/>
              </w:rPr>
            </w:pPr>
            <w:r w:rsidRPr="00F034EE">
              <w:rPr>
                <w:rFonts w:hint="eastAsia"/>
                <w:szCs w:val="24"/>
              </w:rPr>
              <w:lastRenderedPageBreak/>
              <w:t>小计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455DA" w:rsidRPr="00F034EE" w:rsidTr="00F034EE">
        <w:tc>
          <w:tcPr>
            <w:tcW w:w="8773" w:type="dxa"/>
            <w:gridSpan w:val="11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第八学期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序号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</w:rPr>
            </w:pPr>
            <w:r w:rsidRPr="00F034EE"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</w:pPr>
            <w:r w:rsidRPr="00F034EE"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学分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周学时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</w:rPr>
              <w:t>起讫周次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4455DA" w:rsidRPr="00F034EE" w:rsidRDefault="004455DA" w:rsidP="004455DA">
            <w:pPr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0602404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毕业实习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18"/>
                <w:szCs w:val="18"/>
              </w:rPr>
              <w:t>8</w:t>
            </w:r>
            <w:r w:rsidRPr="00F034E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1-8</w:t>
            </w:r>
          </w:p>
        </w:tc>
      </w:tr>
      <w:tr w:rsidR="004455DA" w:rsidRPr="00F034EE" w:rsidTr="00F034EE">
        <w:tc>
          <w:tcPr>
            <w:tcW w:w="94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0602500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毕业论文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18"/>
                <w:szCs w:val="18"/>
              </w:rPr>
              <w:t>10</w:t>
            </w:r>
            <w:r w:rsidRPr="00F034E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9-18</w:t>
            </w:r>
          </w:p>
        </w:tc>
      </w:tr>
      <w:tr w:rsidR="004455DA" w:rsidRPr="00F034EE" w:rsidTr="00F034EE">
        <w:tc>
          <w:tcPr>
            <w:tcW w:w="5119" w:type="dxa"/>
            <w:gridSpan w:val="6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小计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34EE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4455DA" w:rsidRPr="00F034EE" w:rsidRDefault="004455DA" w:rsidP="004455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25B9D" w:rsidRDefault="00425B9D">
      <w:pPr>
        <w:spacing w:line="360" w:lineRule="auto"/>
        <w:ind w:firstLineChars="200" w:firstLine="562"/>
        <w:rPr>
          <w:b/>
          <w:bCs/>
          <w:sz w:val="28"/>
          <w:szCs w:val="28"/>
        </w:rPr>
      </w:pPr>
    </w:p>
    <w:p w:rsidR="00425B9D" w:rsidRDefault="00425B9D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93610" w:rsidRDefault="005D40E8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毕业要求实现矩阵</w:t>
      </w:r>
    </w:p>
    <w:p w:rsidR="00493610" w:rsidRDefault="005D40E8" w:rsidP="009C0E40">
      <w:pPr>
        <w:widowControl/>
        <w:snapToGrid w:val="0"/>
        <w:spacing w:beforeLines="50" w:line="4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英语专业毕业要求分解指标点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639"/>
        <w:gridCol w:w="6264"/>
      </w:tblGrid>
      <w:tr w:rsidR="00493610" w:rsidRPr="00F034EE" w:rsidTr="007E24AC">
        <w:trPr>
          <w:trHeight w:val="377"/>
          <w:tblHeader/>
          <w:jc w:val="center"/>
        </w:trPr>
        <w:tc>
          <w:tcPr>
            <w:tcW w:w="2639" w:type="dxa"/>
            <w:shd w:val="clear" w:color="auto" w:fill="D9D9D9"/>
            <w:vAlign w:val="center"/>
          </w:tcPr>
          <w:p w:rsidR="00493610" w:rsidRPr="00F034EE" w:rsidRDefault="005D40E8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034EE">
              <w:rPr>
                <w:rFonts w:ascii="宋体" w:hAnsi="宋体" w:hint="eastAsia"/>
                <w:b/>
                <w:bCs/>
                <w:kern w:val="0"/>
                <w:szCs w:val="21"/>
              </w:rPr>
              <w:t>毕业要求</w:t>
            </w:r>
          </w:p>
        </w:tc>
        <w:tc>
          <w:tcPr>
            <w:tcW w:w="6264" w:type="dxa"/>
            <w:shd w:val="clear" w:color="auto" w:fill="D9D9D9"/>
            <w:vAlign w:val="center"/>
          </w:tcPr>
          <w:p w:rsidR="00493610" w:rsidRPr="00F034EE" w:rsidRDefault="005D40E8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034EE">
              <w:rPr>
                <w:rFonts w:ascii="宋体" w:hAnsi="宋体" w:hint="eastAsia"/>
                <w:b/>
                <w:bCs/>
                <w:kern w:val="0"/>
                <w:szCs w:val="21"/>
              </w:rPr>
              <w:t>指标点</w:t>
            </w:r>
          </w:p>
        </w:tc>
      </w:tr>
      <w:tr w:rsidR="00493610" w:rsidRPr="00F034EE" w:rsidTr="007E24AC">
        <w:trPr>
          <w:cantSplit/>
          <w:trHeight w:val="428"/>
          <w:jc w:val="center"/>
        </w:trPr>
        <w:tc>
          <w:tcPr>
            <w:tcW w:w="2639" w:type="dxa"/>
            <w:vMerge w:val="restart"/>
            <w:vAlign w:val="center"/>
          </w:tcPr>
          <w:p w:rsidR="00493610" w:rsidRPr="00F034EE" w:rsidRDefault="005D40E8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毕业要求1：</w:t>
            </w:r>
            <w:r w:rsidR="00425B9D" w:rsidRPr="00425B9D">
              <w:rPr>
                <w:rFonts w:ascii="宋体" w:hAnsi="宋体" w:cs="宋体" w:hint="eastAsia"/>
                <w:kern w:val="0"/>
                <w:sz w:val="18"/>
                <w:szCs w:val="18"/>
              </w:rPr>
              <w:t>身心健康，具备正确的世界观、人生观和价值观、良好的政治思想素质、道德品质及法律意识。</w:t>
            </w: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/>
                <w:sz w:val="18"/>
                <w:szCs w:val="18"/>
              </w:rPr>
              <w:t>1-1.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具备健康的体质，身心和谐发展；</w:t>
            </w:r>
          </w:p>
        </w:tc>
      </w:tr>
      <w:tr w:rsidR="00493610" w:rsidRPr="00F034EE" w:rsidTr="007E24AC">
        <w:trPr>
          <w:cantSplit/>
          <w:trHeight w:val="445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/>
                <w:sz w:val="18"/>
                <w:szCs w:val="18"/>
              </w:rPr>
              <w:t>1-2.</w:t>
            </w:r>
            <w:r w:rsidR="00425B9D" w:rsidRPr="00425B9D">
              <w:rPr>
                <w:rFonts w:ascii="宋体" w:hAnsi="宋体" w:cs="宋体" w:hint="eastAsia"/>
                <w:kern w:val="0"/>
                <w:sz w:val="18"/>
                <w:szCs w:val="18"/>
              </w:rPr>
              <w:t>具备正确的世界观、人生观和价值观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/>
                <w:sz w:val="18"/>
                <w:szCs w:val="18"/>
              </w:rPr>
              <w:t>1-3.</w:t>
            </w:r>
            <w:r w:rsidR="00425B9D" w:rsidRPr="00F034EE">
              <w:rPr>
                <w:rFonts w:ascii="宋体" w:hAnsi="宋体" w:hint="eastAsia"/>
                <w:sz w:val="18"/>
                <w:szCs w:val="18"/>
              </w:rPr>
              <w:t>具有良好的政治素质、思想素质和道德品质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93610" w:rsidRPr="00F034EE" w:rsidTr="007E24AC">
        <w:trPr>
          <w:cantSplit/>
          <w:trHeight w:val="285"/>
          <w:jc w:val="center"/>
        </w:trPr>
        <w:tc>
          <w:tcPr>
            <w:tcW w:w="2639" w:type="dxa"/>
            <w:vMerge w:val="restart"/>
            <w:vAlign w:val="center"/>
          </w:tcPr>
          <w:p w:rsidR="00493610" w:rsidRPr="00F034EE" w:rsidRDefault="005D40E8" w:rsidP="00175EBA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毕业要求2：</w:t>
            </w:r>
            <w:r w:rsidR="00175EBA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具备人文</w:t>
            </w:r>
            <w:r w:rsid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75EBA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科学素养和跨学科知识素养，遵守职业道德和规范，具</w:t>
            </w:r>
            <w:r w:rsidR="00175EBA" w:rsidRPr="00175EBA">
              <w:rPr>
                <w:rFonts w:ascii="宋体" w:hAnsi="宋体" w:cs="宋体"/>
                <w:kern w:val="0"/>
                <w:sz w:val="18"/>
                <w:szCs w:val="18"/>
              </w:rPr>
              <w:t>有</w:t>
            </w:r>
            <w:r w:rsidR="00175EBA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社会责任感。</w:t>
            </w: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/>
                <w:sz w:val="18"/>
                <w:szCs w:val="18"/>
              </w:rPr>
              <w:t>2-1.</w:t>
            </w:r>
            <w:r w:rsidR="005D6C38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具备人文</w:t>
            </w:r>
            <w:r w:rsidR="005D6C38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5D6C38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科学素养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300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/>
                <w:sz w:val="18"/>
                <w:szCs w:val="18"/>
              </w:rPr>
              <w:t>2-2.</w:t>
            </w:r>
            <w:r w:rsidR="0083073C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具备跨学科知识素养</w:t>
            </w:r>
            <w:r w:rsidR="0083073C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300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/>
                <w:sz w:val="18"/>
                <w:szCs w:val="18"/>
              </w:rPr>
              <w:t>2-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3.</w:t>
            </w:r>
            <w:r w:rsidR="0083073C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遵守职业道德和规范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384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/>
                <w:sz w:val="18"/>
                <w:szCs w:val="18"/>
              </w:rPr>
              <w:t>2-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4</w:t>
            </w:r>
            <w:r w:rsidRPr="00F034EE">
              <w:rPr>
                <w:rFonts w:ascii="宋体" w:hAnsi="宋体"/>
                <w:sz w:val="18"/>
                <w:szCs w:val="18"/>
              </w:rPr>
              <w:t>.</w:t>
            </w:r>
            <w:r w:rsidR="0083073C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="0083073C" w:rsidRPr="00175EBA">
              <w:rPr>
                <w:rFonts w:ascii="宋体" w:hAnsi="宋体" w:cs="宋体"/>
                <w:kern w:val="0"/>
                <w:sz w:val="18"/>
                <w:szCs w:val="18"/>
              </w:rPr>
              <w:t>有</w:t>
            </w:r>
            <w:r w:rsidR="0083073C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社会责任感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493610" w:rsidRPr="00F034EE" w:rsidTr="007E24AC">
        <w:trPr>
          <w:cantSplit/>
          <w:trHeight w:val="285"/>
          <w:jc w:val="center"/>
        </w:trPr>
        <w:tc>
          <w:tcPr>
            <w:tcW w:w="2639" w:type="dxa"/>
            <w:vMerge w:val="restart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毕业要求3：</w:t>
            </w:r>
            <w:r w:rsidR="0083073C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具备良好的团队意识和合作精神，能够在多学科背景下的团队中发挥应有的作用。</w:t>
            </w:r>
          </w:p>
        </w:tc>
        <w:tc>
          <w:tcPr>
            <w:tcW w:w="6264" w:type="dxa"/>
            <w:vAlign w:val="center"/>
          </w:tcPr>
          <w:p w:rsidR="0011388E" w:rsidRDefault="0011388E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11388E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11388E">
              <w:rPr>
                <w:rFonts w:ascii="宋体" w:hAnsi="宋体"/>
                <w:kern w:val="0"/>
                <w:sz w:val="18"/>
                <w:szCs w:val="18"/>
              </w:rPr>
              <w:t>3-1.</w:t>
            </w:r>
            <w:r w:rsidR="003232C5" w:rsidRPr="0011388E">
              <w:rPr>
                <w:rFonts w:ascii="宋体" w:hAnsi="宋体" w:hint="eastAsia"/>
                <w:kern w:val="0"/>
                <w:sz w:val="18"/>
                <w:szCs w:val="18"/>
              </w:rPr>
              <w:t xml:space="preserve"> 具备良好的团队意识和合作精神</w:t>
            </w:r>
            <w:r w:rsidRPr="0011388E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300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/>
                <w:sz w:val="18"/>
                <w:szCs w:val="18"/>
              </w:rPr>
              <w:t>3-2.</w:t>
            </w:r>
            <w:r w:rsidR="003232C5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能够在多学科背景下的团队中发挥应有的作用</w:t>
            </w:r>
            <w:r w:rsidR="003232C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93610" w:rsidRPr="00F034EE" w:rsidTr="007E24AC">
        <w:trPr>
          <w:cantSplit/>
          <w:trHeight w:val="283"/>
          <w:jc w:val="center"/>
        </w:trPr>
        <w:tc>
          <w:tcPr>
            <w:tcW w:w="2639" w:type="dxa"/>
            <w:vMerge w:val="restart"/>
            <w:vAlign w:val="center"/>
          </w:tcPr>
          <w:p w:rsidR="00493610" w:rsidRPr="00F034EE" w:rsidRDefault="005D40E8" w:rsidP="0011388E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毕业要求4：</w:t>
            </w:r>
            <w:r w:rsidR="003232C5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熟悉中国语言文化知识，掌握英语语言文学知识，形成跨学科知识结构</w:t>
            </w:r>
            <w:r w:rsidR="003232C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4</w:t>
            </w:r>
            <w:r w:rsidRPr="00F034EE">
              <w:rPr>
                <w:rFonts w:ascii="宋体" w:hAnsi="宋体"/>
                <w:sz w:val="18"/>
                <w:szCs w:val="18"/>
              </w:rPr>
              <w:t>-1.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熟悉中国语言文化知识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240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4</w:t>
            </w:r>
            <w:r w:rsidRPr="00F034EE">
              <w:rPr>
                <w:rFonts w:ascii="宋体" w:hAnsi="宋体"/>
                <w:sz w:val="18"/>
                <w:szCs w:val="18"/>
              </w:rPr>
              <w:t>-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2</w:t>
            </w:r>
            <w:r w:rsidRPr="00F034EE">
              <w:rPr>
                <w:rFonts w:ascii="宋体" w:hAnsi="宋体"/>
                <w:sz w:val="18"/>
                <w:szCs w:val="18"/>
              </w:rPr>
              <w:t>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掌握英语语言文学知识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450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4</w:t>
            </w:r>
            <w:r w:rsidRPr="00F034EE">
              <w:rPr>
                <w:rFonts w:ascii="宋体" w:hAnsi="宋体"/>
                <w:sz w:val="18"/>
                <w:szCs w:val="18"/>
              </w:rPr>
              <w:t>-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3</w:t>
            </w:r>
            <w:r w:rsidRPr="00F034EE">
              <w:rPr>
                <w:rFonts w:ascii="宋体" w:hAnsi="宋体"/>
                <w:sz w:val="18"/>
                <w:szCs w:val="18"/>
              </w:rPr>
              <w:t>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形成跨学科知识结构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CC1B91" w:rsidRPr="00F034EE" w:rsidTr="007E24AC">
        <w:trPr>
          <w:cantSplit/>
          <w:trHeight w:val="366"/>
          <w:jc w:val="center"/>
        </w:trPr>
        <w:tc>
          <w:tcPr>
            <w:tcW w:w="2639" w:type="dxa"/>
            <w:vMerge w:val="restart"/>
            <w:vAlign w:val="center"/>
          </w:tcPr>
          <w:p w:rsidR="00CC1B91" w:rsidRPr="0011388E" w:rsidRDefault="00CC1B9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毕业要求5：</w:t>
            </w:r>
            <w:r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掌握英语专业所必备的听、说、读、写、译等基本技能，具备语言综合运用能力和文学鉴赏能力。</w:t>
            </w:r>
          </w:p>
        </w:tc>
        <w:tc>
          <w:tcPr>
            <w:tcW w:w="6264" w:type="dxa"/>
            <w:vAlign w:val="center"/>
          </w:tcPr>
          <w:p w:rsidR="00CC1B91" w:rsidRPr="0011388E" w:rsidRDefault="00CC1B9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指标点5</w:t>
            </w:r>
            <w:r w:rsidRPr="0011388E">
              <w:rPr>
                <w:rFonts w:ascii="宋体" w:hAnsi="宋体" w:cs="宋体"/>
                <w:kern w:val="0"/>
                <w:sz w:val="18"/>
                <w:szCs w:val="18"/>
              </w:rPr>
              <w:t>-1.</w:t>
            </w:r>
            <w:r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掌握英语专业所必备的听、说、读、写、译等基本技能</w:t>
            </w:r>
            <w:r w:rsidRP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CC1B91" w:rsidRPr="00F034EE" w:rsidTr="007E24AC">
        <w:trPr>
          <w:cantSplit/>
          <w:trHeight w:val="334"/>
          <w:jc w:val="center"/>
        </w:trPr>
        <w:tc>
          <w:tcPr>
            <w:tcW w:w="2639" w:type="dxa"/>
            <w:vMerge/>
            <w:vAlign w:val="center"/>
          </w:tcPr>
          <w:p w:rsidR="00CC1B91" w:rsidRPr="0011388E" w:rsidRDefault="00CC1B91" w:rsidP="0011388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CC1B91" w:rsidRPr="0011388E" w:rsidRDefault="00CC1B91" w:rsidP="0011388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指标点5</w:t>
            </w:r>
            <w:r w:rsidRPr="0011388E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 w:rsidRP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11388E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具备语言综合运用能力</w:t>
            </w:r>
            <w:r w:rsidRP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CC1B91" w:rsidRPr="00F034EE" w:rsidTr="007E24AC">
        <w:trPr>
          <w:cantSplit/>
          <w:trHeight w:val="334"/>
          <w:jc w:val="center"/>
        </w:trPr>
        <w:tc>
          <w:tcPr>
            <w:tcW w:w="2639" w:type="dxa"/>
            <w:vMerge/>
            <w:vAlign w:val="center"/>
          </w:tcPr>
          <w:p w:rsidR="00CC1B91" w:rsidRPr="0011388E" w:rsidRDefault="00CC1B91" w:rsidP="0011388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CC1B91" w:rsidRPr="0011388E" w:rsidRDefault="00CC1B91" w:rsidP="0011388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指标点5-3</w:t>
            </w:r>
            <w:r w:rsidRPr="0011388E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具备</w:t>
            </w:r>
            <w:r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文学鉴赏能力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93610" w:rsidRPr="00F034EE" w:rsidTr="007E24AC">
        <w:trPr>
          <w:cantSplit/>
          <w:trHeight w:val="526"/>
          <w:jc w:val="center"/>
        </w:trPr>
        <w:tc>
          <w:tcPr>
            <w:tcW w:w="2639" w:type="dxa"/>
            <w:vMerge w:val="restart"/>
            <w:vAlign w:val="center"/>
          </w:tcPr>
          <w:p w:rsidR="00493610" w:rsidRPr="00F034EE" w:rsidRDefault="005D40E8" w:rsidP="003232C5">
            <w:pPr>
              <w:rPr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毕业要求6：</w:t>
            </w:r>
            <w:r w:rsidR="003232C5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学习一门第二外语，了解第二外语国家的社会现状及其文化特点。</w:t>
            </w: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6</w:t>
            </w:r>
            <w:r w:rsidRPr="00F034EE">
              <w:rPr>
                <w:rFonts w:ascii="宋体" w:hAnsi="宋体"/>
                <w:sz w:val="18"/>
                <w:szCs w:val="18"/>
              </w:rPr>
              <w:t>-1.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学习一门第二外语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278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6</w:t>
            </w:r>
            <w:r w:rsidRPr="00F034EE">
              <w:rPr>
                <w:rFonts w:ascii="宋体" w:hAnsi="宋体"/>
                <w:sz w:val="18"/>
                <w:szCs w:val="18"/>
              </w:rPr>
              <w:t>-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2</w:t>
            </w:r>
            <w:r w:rsidRPr="00F034EE">
              <w:rPr>
                <w:rFonts w:ascii="宋体" w:hAnsi="宋体"/>
                <w:sz w:val="18"/>
                <w:szCs w:val="18"/>
              </w:rPr>
              <w:t>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了解第二外语国家的社会现状及其文化特点。</w:t>
            </w:r>
            <w:r w:rsid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r w:rsidRPr="00F034EE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582"/>
          <w:jc w:val="center"/>
        </w:trPr>
        <w:tc>
          <w:tcPr>
            <w:tcW w:w="2639" w:type="dxa"/>
            <w:vMerge w:val="restart"/>
            <w:vAlign w:val="center"/>
          </w:tcPr>
          <w:p w:rsidR="00493610" w:rsidRPr="00F034EE" w:rsidRDefault="005D40E8" w:rsidP="0011388E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毕业要求</w:t>
            </w:r>
            <w:r w:rsidRPr="00F034EE">
              <w:rPr>
                <w:sz w:val="18"/>
                <w:szCs w:val="18"/>
              </w:rPr>
              <w:t>7</w:t>
            </w:r>
            <w:r w:rsidRPr="00F034EE">
              <w:rPr>
                <w:rFonts w:hint="eastAsia"/>
                <w:sz w:val="18"/>
                <w:szCs w:val="18"/>
              </w:rPr>
              <w:t>：</w:t>
            </w:r>
            <w:r w:rsidR="003232C5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熟悉地方经济社会发展状况，具备跨文化交际能力</w:t>
            </w:r>
            <w:r w:rsidR="003232C5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="003232C5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能够在跨文化背景下进行有效沟通和交流。</w:t>
            </w: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指标点7-1.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熟悉地方经济社会发展状况</w:t>
            </w:r>
            <w:r w:rsid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="00F16226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具备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跨文化交际能力</w:t>
            </w:r>
            <w:r w:rsid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565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widowControl/>
              <w:spacing w:line="260" w:lineRule="exact"/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指标点7-2.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能够在跨文化背景下进行有效沟通和交流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93610" w:rsidRPr="00F034EE" w:rsidTr="007E24AC">
        <w:trPr>
          <w:cantSplit/>
          <w:trHeight w:val="599"/>
          <w:jc w:val="center"/>
        </w:trPr>
        <w:tc>
          <w:tcPr>
            <w:tcW w:w="2639" w:type="dxa"/>
            <w:vMerge w:val="restart"/>
            <w:vAlign w:val="center"/>
          </w:tcPr>
          <w:p w:rsidR="00493610" w:rsidRPr="00F034EE" w:rsidRDefault="005D40E8" w:rsidP="003232C5">
            <w:pPr>
              <w:rPr>
                <w:sz w:val="18"/>
                <w:szCs w:val="18"/>
              </w:rPr>
            </w:pPr>
            <w:r w:rsidRPr="00F034EE">
              <w:rPr>
                <w:rFonts w:hint="eastAsia"/>
                <w:sz w:val="18"/>
                <w:szCs w:val="18"/>
              </w:rPr>
              <w:t>毕业要求</w:t>
            </w:r>
            <w:r w:rsidRPr="00F034EE">
              <w:rPr>
                <w:sz w:val="18"/>
                <w:szCs w:val="18"/>
              </w:rPr>
              <w:t>8</w:t>
            </w:r>
            <w:r w:rsidRPr="00F034EE">
              <w:rPr>
                <w:rFonts w:hint="eastAsia"/>
                <w:sz w:val="18"/>
                <w:szCs w:val="18"/>
              </w:rPr>
              <w:t>：</w:t>
            </w:r>
            <w:r w:rsidR="003232C5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具备思辨能力，能够使用英语语言分析、理解和表达，具有探索和实践创新能力。</w:t>
            </w: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8</w:t>
            </w:r>
            <w:r w:rsidRPr="00F034EE">
              <w:rPr>
                <w:rFonts w:ascii="宋体" w:hAnsi="宋体"/>
                <w:sz w:val="18"/>
                <w:szCs w:val="18"/>
              </w:rPr>
              <w:t>-1.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具备思辨能力</w:t>
            </w:r>
            <w:r w:rsid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能够使用英语语言分析、理解和表达</w:t>
            </w:r>
            <w:r w:rsidRPr="00F034EE">
              <w:rPr>
                <w:rFonts w:hint="eastAsia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398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8-2</w:t>
            </w:r>
            <w:r w:rsidRPr="00F034EE">
              <w:rPr>
                <w:rFonts w:ascii="宋体" w:hAnsi="宋体"/>
                <w:sz w:val="18"/>
                <w:szCs w:val="18"/>
              </w:rPr>
              <w:t>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具有探索和实践创新能力</w:t>
            </w:r>
            <w:r w:rsidRPr="00F034EE">
              <w:rPr>
                <w:sz w:val="18"/>
                <w:szCs w:val="18"/>
              </w:rPr>
              <w:t>。</w:t>
            </w:r>
          </w:p>
        </w:tc>
      </w:tr>
      <w:tr w:rsidR="00493610" w:rsidRPr="00F034EE" w:rsidTr="007E24AC">
        <w:trPr>
          <w:cantSplit/>
          <w:trHeight w:val="631"/>
          <w:jc w:val="center"/>
        </w:trPr>
        <w:tc>
          <w:tcPr>
            <w:tcW w:w="2639" w:type="dxa"/>
            <w:vMerge w:val="restart"/>
            <w:vAlign w:val="center"/>
          </w:tcPr>
          <w:p w:rsidR="00493610" w:rsidRPr="00F034EE" w:rsidRDefault="005D40E8" w:rsidP="003232C5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毕业要求9：</w:t>
            </w:r>
            <w:r w:rsidR="003232C5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具备现代化信息技术应用能力，并借助其方法与手段收集信息，撰写调查报告、商务文书等活动。</w:t>
            </w: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指标点9-1.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具备现代化信息技术应用能力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411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9</w:t>
            </w:r>
            <w:r w:rsidRPr="00F034EE">
              <w:rPr>
                <w:rFonts w:ascii="宋体" w:hAnsi="宋体"/>
                <w:sz w:val="18"/>
                <w:szCs w:val="18"/>
              </w:rPr>
              <w:t>-2.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借助其方法与手段收集信息，撰写调查报告、商务文书等活动。</w:t>
            </w:r>
            <w:r w:rsidRPr="00F034EE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493610" w:rsidRPr="00F034EE" w:rsidTr="007E24AC">
        <w:trPr>
          <w:cantSplit/>
          <w:trHeight w:val="507"/>
          <w:jc w:val="center"/>
        </w:trPr>
        <w:tc>
          <w:tcPr>
            <w:tcW w:w="2639" w:type="dxa"/>
            <w:vMerge w:val="restart"/>
            <w:vAlign w:val="center"/>
          </w:tcPr>
          <w:p w:rsidR="00493610" w:rsidRPr="00F034EE" w:rsidRDefault="005D40E8" w:rsidP="00604E4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毕业要求10：</w:t>
            </w:r>
            <w:r w:rsidR="003232C5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形成自主学习和终身学习的意识，能够适应相关专业领域的发展趋势</w:t>
            </w:r>
            <w:r w:rsidR="0011388E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指标点10-1.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形成自主学习和终身学习的意识</w:t>
            </w:r>
            <w:r w:rsidRPr="00F034EE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493610" w:rsidRPr="00F034EE" w:rsidTr="007E24AC">
        <w:trPr>
          <w:cantSplit/>
          <w:trHeight w:val="435"/>
          <w:jc w:val="center"/>
        </w:trPr>
        <w:tc>
          <w:tcPr>
            <w:tcW w:w="2639" w:type="dxa"/>
            <w:vMerge/>
            <w:vAlign w:val="center"/>
          </w:tcPr>
          <w:p w:rsidR="00493610" w:rsidRPr="00F034EE" w:rsidRDefault="00493610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493610" w:rsidRPr="00F034EE" w:rsidRDefault="005D40E8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034EE">
              <w:rPr>
                <w:rFonts w:ascii="宋体" w:hAnsi="宋体" w:hint="eastAsia"/>
                <w:sz w:val="18"/>
                <w:szCs w:val="18"/>
              </w:rPr>
              <w:t>指标点10-2</w:t>
            </w:r>
            <w:r w:rsidRPr="00F034EE">
              <w:rPr>
                <w:rFonts w:ascii="宋体" w:hAnsi="宋体"/>
                <w:sz w:val="18"/>
                <w:szCs w:val="18"/>
              </w:rPr>
              <w:t>.</w:t>
            </w:r>
            <w:r w:rsidR="0011388E" w:rsidRPr="00175EBA">
              <w:rPr>
                <w:rFonts w:ascii="宋体" w:hAnsi="宋体" w:cs="宋体" w:hint="eastAsia"/>
                <w:kern w:val="0"/>
                <w:sz w:val="18"/>
                <w:szCs w:val="18"/>
              </w:rPr>
              <w:t>能够适应相关专业领域的发展趋势</w:t>
            </w:r>
            <w:r w:rsidRPr="00F034EE">
              <w:rPr>
                <w:sz w:val="18"/>
                <w:szCs w:val="18"/>
              </w:rPr>
              <w:t>。</w:t>
            </w:r>
          </w:p>
        </w:tc>
      </w:tr>
    </w:tbl>
    <w:p w:rsidR="00493610" w:rsidRDefault="00493610">
      <w:pPr>
        <w:spacing w:line="360" w:lineRule="auto"/>
        <w:jc w:val="center"/>
        <w:rPr>
          <w:b/>
          <w:bCs/>
          <w:sz w:val="28"/>
          <w:szCs w:val="28"/>
        </w:rPr>
        <w:sectPr w:rsidR="0049361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93610" w:rsidRDefault="005D40E8">
      <w:pPr>
        <w:widowControl/>
        <w:jc w:val="center"/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英</w:t>
      </w:r>
      <w:r>
        <w:rPr>
          <w:rFonts w:hint="eastAsia"/>
          <w:b/>
          <w:sz w:val="30"/>
          <w:szCs w:val="30"/>
        </w:rPr>
        <w:t>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398"/>
        <w:gridCol w:w="398"/>
        <w:gridCol w:w="397"/>
        <w:gridCol w:w="397"/>
        <w:gridCol w:w="397"/>
        <w:gridCol w:w="397"/>
        <w:gridCol w:w="397"/>
        <w:gridCol w:w="560"/>
        <w:gridCol w:w="790"/>
        <w:gridCol w:w="397"/>
        <w:gridCol w:w="397"/>
        <w:gridCol w:w="397"/>
        <w:gridCol w:w="397"/>
        <w:gridCol w:w="397"/>
        <w:gridCol w:w="397"/>
        <w:gridCol w:w="460"/>
        <w:gridCol w:w="637"/>
        <w:gridCol w:w="622"/>
        <w:gridCol w:w="512"/>
        <w:gridCol w:w="857"/>
        <w:gridCol w:w="560"/>
        <w:gridCol w:w="560"/>
        <w:gridCol w:w="560"/>
        <w:gridCol w:w="560"/>
        <w:gridCol w:w="560"/>
      </w:tblGrid>
      <w:tr w:rsidR="00493610" w:rsidRPr="00F034EE" w:rsidTr="00B125C7">
        <w:trPr>
          <w:cantSplit/>
          <w:trHeight w:val="381"/>
          <w:jc w:val="center"/>
        </w:trPr>
        <w:tc>
          <w:tcPr>
            <w:tcW w:w="1174" w:type="dxa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193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</w:t>
            </w:r>
          </w:p>
        </w:tc>
        <w:tc>
          <w:tcPr>
            <w:tcW w:w="1588" w:type="dxa"/>
            <w:gridSpan w:val="4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毕业要求2</w:t>
            </w:r>
          </w:p>
        </w:tc>
        <w:tc>
          <w:tcPr>
            <w:tcW w:w="1350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毕业要求3</w:t>
            </w:r>
          </w:p>
        </w:tc>
        <w:tc>
          <w:tcPr>
            <w:tcW w:w="1191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毕业要求4</w:t>
            </w:r>
          </w:p>
        </w:tc>
        <w:tc>
          <w:tcPr>
            <w:tcW w:w="1191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毕业要求5</w:t>
            </w:r>
          </w:p>
        </w:tc>
        <w:tc>
          <w:tcPr>
            <w:tcW w:w="1097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毕业要求6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毕业要求7</w:t>
            </w:r>
          </w:p>
        </w:tc>
        <w:tc>
          <w:tcPr>
            <w:tcW w:w="1417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毕业要求8</w:t>
            </w:r>
          </w:p>
        </w:tc>
        <w:tc>
          <w:tcPr>
            <w:tcW w:w="1120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毕业要求9</w:t>
            </w:r>
          </w:p>
        </w:tc>
        <w:tc>
          <w:tcPr>
            <w:tcW w:w="1120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毕业要求10</w:t>
            </w:r>
          </w:p>
        </w:tc>
      </w:tr>
      <w:tr w:rsidR="00956028" w:rsidRPr="00F034EE" w:rsidTr="00B125C7">
        <w:trPr>
          <w:cantSplit/>
          <w:trHeight w:val="651"/>
          <w:jc w:val="center"/>
        </w:trPr>
        <w:tc>
          <w:tcPr>
            <w:tcW w:w="1174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1-1</w:t>
            </w:r>
          </w:p>
        </w:tc>
        <w:tc>
          <w:tcPr>
            <w:tcW w:w="398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1-2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1-3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2-1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2-2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2-3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2-4</w:t>
            </w: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3-1</w:t>
            </w:r>
          </w:p>
        </w:tc>
        <w:tc>
          <w:tcPr>
            <w:tcW w:w="7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3-2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4-1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4-2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4-3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5-1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5-2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5-3</w:t>
            </w:r>
          </w:p>
        </w:tc>
        <w:tc>
          <w:tcPr>
            <w:tcW w:w="4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6-1</w:t>
            </w:r>
          </w:p>
        </w:tc>
        <w:tc>
          <w:tcPr>
            <w:tcW w:w="63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6-2</w:t>
            </w:r>
          </w:p>
        </w:tc>
        <w:tc>
          <w:tcPr>
            <w:tcW w:w="622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7-1</w:t>
            </w:r>
          </w:p>
        </w:tc>
        <w:tc>
          <w:tcPr>
            <w:tcW w:w="512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7-2</w:t>
            </w:r>
          </w:p>
        </w:tc>
        <w:tc>
          <w:tcPr>
            <w:tcW w:w="85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8-1</w:t>
            </w: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8-2</w:t>
            </w: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9-1</w:t>
            </w: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9-2</w:t>
            </w: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10-1</w:t>
            </w: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10-2</w:t>
            </w:r>
          </w:p>
        </w:tc>
      </w:tr>
      <w:tr w:rsidR="00956028" w:rsidRPr="00F034EE" w:rsidTr="00B125C7">
        <w:trPr>
          <w:trHeight w:val="475"/>
          <w:jc w:val="center"/>
        </w:trPr>
        <w:tc>
          <w:tcPr>
            <w:tcW w:w="1174" w:type="dxa"/>
            <w:vAlign w:val="center"/>
          </w:tcPr>
          <w:p w:rsidR="00956028" w:rsidRPr="00F034EE" w:rsidRDefault="00956028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思想道德修养与法律基础</w:t>
            </w:r>
          </w:p>
        </w:tc>
        <w:tc>
          <w:tcPr>
            <w:tcW w:w="398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</w:pPr>
          </w:p>
        </w:tc>
      </w:tr>
      <w:tr w:rsidR="00956028" w:rsidRPr="00F034EE" w:rsidTr="00B125C7">
        <w:trPr>
          <w:trHeight w:val="428"/>
          <w:jc w:val="center"/>
        </w:trPr>
        <w:tc>
          <w:tcPr>
            <w:tcW w:w="1174" w:type="dxa"/>
            <w:vAlign w:val="center"/>
          </w:tcPr>
          <w:p w:rsidR="00956028" w:rsidRPr="00F034EE" w:rsidRDefault="00956028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中国近现代史纲要</w:t>
            </w:r>
          </w:p>
        </w:tc>
        <w:tc>
          <w:tcPr>
            <w:tcW w:w="398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471"/>
          <w:jc w:val="center"/>
        </w:trPr>
        <w:tc>
          <w:tcPr>
            <w:tcW w:w="1174" w:type="dxa"/>
            <w:vAlign w:val="center"/>
          </w:tcPr>
          <w:p w:rsidR="00956028" w:rsidRPr="00F034EE" w:rsidRDefault="00956028">
            <w:pPr>
              <w:spacing w:line="200" w:lineRule="exact"/>
              <w:jc w:val="center"/>
              <w:rPr>
                <w:w w:val="90"/>
                <w:sz w:val="15"/>
                <w:szCs w:val="15"/>
              </w:rPr>
            </w:pPr>
            <w:r w:rsidRPr="00F034EE">
              <w:rPr>
                <w:rFonts w:hint="eastAsia"/>
                <w:w w:val="90"/>
                <w:sz w:val="15"/>
                <w:szCs w:val="15"/>
              </w:rPr>
              <w:t>马克思主义基本原理</w:t>
            </w:r>
          </w:p>
        </w:tc>
        <w:tc>
          <w:tcPr>
            <w:tcW w:w="398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825"/>
          <w:jc w:val="center"/>
        </w:trPr>
        <w:tc>
          <w:tcPr>
            <w:tcW w:w="1174" w:type="dxa"/>
            <w:vAlign w:val="center"/>
          </w:tcPr>
          <w:p w:rsidR="00956028" w:rsidRPr="00F034EE" w:rsidRDefault="00956028" w:rsidP="00CC1B91">
            <w:pPr>
              <w:spacing w:line="200" w:lineRule="exact"/>
              <w:jc w:val="center"/>
              <w:rPr>
                <w:w w:val="90"/>
                <w:sz w:val="15"/>
                <w:szCs w:val="15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△毛泽东思想和中国特色社会主义理论体系概论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372"/>
          <w:jc w:val="center"/>
        </w:trPr>
        <w:tc>
          <w:tcPr>
            <w:tcW w:w="1174" w:type="dxa"/>
            <w:vAlign w:val="center"/>
          </w:tcPr>
          <w:p w:rsidR="00956028" w:rsidRPr="00F034EE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形势与政策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372"/>
          <w:jc w:val="center"/>
        </w:trPr>
        <w:tc>
          <w:tcPr>
            <w:tcW w:w="1174" w:type="dxa"/>
            <w:vAlign w:val="center"/>
          </w:tcPr>
          <w:p w:rsidR="00956028" w:rsidRPr="00F034EE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△体育Ⅰ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372"/>
          <w:jc w:val="center"/>
        </w:trPr>
        <w:tc>
          <w:tcPr>
            <w:tcW w:w="1174" w:type="dxa"/>
            <w:vAlign w:val="center"/>
          </w:tcPr>
          <w:p w:rsidR="00956028" w:rsidRPr="00F034EE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△体育Ⅱ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372"/>
          <w:jc w:val="center"/>
        </w:trPr>
        <w:tc>
          <w:tcPr>
            <w:tcW w:w="1174" w:type="dxa"/>
            <w:vAlign w:val="center"/>
          </w:tcPr>
          <w:p w:rsidR="00956028" w:rsidRPr="00F034EE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△体育Ⅲ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372"/>
          <w:jc w:val="center"/>
        </w:trPr>
        <w:tc>
          <w:tcPr>
            <w:tcW w:w="1174" w:type="dxa"/>
            <w:vAlign w:val="center"/>
          </w:tcPr>
          <w:p w:rsidR="00956028" w:rsidRPr="00F034EE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△体育Ⅳ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428"/>
          <w:jc w:val="center"/>
        </w:trPr>
        <w:tc>
          <w:tcPr>
            <w:tcW w:w="1174" w:type="dxa"/>
            <w:vAlign w:val="center"/>
          </w:tcPr>
          <w:p w:rsidR="00956028" w:rsidRPr="00F034EE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2A1C79">
              <w:rPr>
                <w:rFonts w:hint="eastAsia"/>
                <w:w w:val="80"/>
                <w:sz w:val="18"/>
                <w:szCs w:val="18"/>
              </w:rPr>
              <w:t>第二外语</w:t>
            </w:r>
            <w:r w:rsidRPr="00F034EE">
              <w:rPr>
                <w:rFonts w:hint="eastAsia"/>
                <w:w w:val="80"/>
                <w:sz w:val="18"/>
                <w:szCs w:val="18"/>
              </w:rPr>
              <w:t>（Ⅰ）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886145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886145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4468DB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956028" w:rsidRDefault="004468DB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428"/>
          <w:jc w:val="center"/>
        </w:trPr>
        <w:tc>
          <w:tcPr>
            <w:tcW w:w="1174" w:type="dxa"/>
            <w:vAlign w:val="center"/>
          </w:tcPr>
          <w:p w:rsidR="00956028" w:rsidRPr="00F034EE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2A1C79">
              <w:rPr>
                <w:rFonts w:hint="eastAsia"/>
                <w:w w:val="80"/>
                <w:sz w:val="18"/>
                <w:szCs w:val="18"/>
              </w:rPr>
              <w:t>第二外语</w:t>
            </w:r>
            <w:r w:rsidRPr="00F034EE">
              <w:rPr>
                <w:rFonts w:hint="eastAsia"/>
                <w:w w:val="80"/>
                <w:sz w:val="18"/>
                <w:szCs w:val="18"/>
              </w:rPr>
              <w:t>（Ⅱ）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886145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4468DB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956028" w:rsidRDefault="004468DB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471"/>
          <w:jc w:val="center"/>
        </w:trPr>
        <w:tc>
          <w:tcPr>
            <w:tcW w:w="1174" w:type="dxa"/>
            <w:vAlign w:val="center"/>
          </w:tcPr>
          <w:p w:rsidR="00956028" w:rsidRPr="00F034EE" w:rsidRDefault="004468DB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4468DB">
              <w:rPr>
                <w:rFonts w:hint="eastAsia"/>
                <w:w w:val="80"/>
                <w:sz w:val="18"/>
                <w:szCs w:val="18"/>
              </w:rPr>
              <w:t>△办公自动化高级应用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4468DB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0" w:type="dxa"/>
            <w:vAlign w:val="center"/>
          </w:tcPr>
          <w:p w:rsidR="00956028" w:rsidRDefault="004468DB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956028" w:rsidRPr="00F034EE" w:rsidTr="00B125C7">
        <w:trPr>
          <w:trHeight w:val="372"/>
          <w:jc w:val="center"/>
        </w:trPr>
        <w:tc>
          <w:tcPr>
            <w:tcW w:w="1174" w:type="dxa"/>
            <w:vAlign w:val="center"/>
          </w:tcPr>
          <w:p w:rsidR="00956028" w:rsidRPr="00F034EE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240C7E">
              <w:rPr>
                <w:rFonts w:hint="eastAsia"/>
                <w:w w:val="80"/>
                <w:sz w:val="18"/>
                <w:szCs w:val="18"/>
              </w:rPr>
              <w:t>△大学人文基础</w:t>
            </w:r>
            <w:r w:rsidRPr="00240C7E">
              <w:rPr>
                <w:rFonts w:hint="eastAsia"/>
                <w:w w:val="80"/>
                <w:sz w:val="18"/>
                <w:szCs w:val="18"/>
              </w:rPr>
              <w:t>B</w:t>
            </w: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4468DB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56028" w:rsidRPr="00F034EE" w:rsidRDefault="00956028" w:rsidP="00CC1B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956028" w:rsidRDefault="00886145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956028" w:rsidRDefault="00956028" w:rsidP="00CC1B9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493610" w:rsidRDefault="005D40E8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lastRenderedPageBreak/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4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389"/>
        <w:gridCol w:w="389"/>
        <w:gridCol w:w="389"/>
        <w:gridCol w:w="390"/>
        <w:gridCol w:w="390"/>
        <w:gridCol w:w="390"/>
        <w:gridCol w:w="390"/>
        <w:gridCol w:w="560"/>
        <w:gridCol w:w="631"/>
        <w:gridCol w:w="543"/>
        <w:gridCol w:w="543"/>
        <w:gridCol w:w="412"/>
        <w:gridCol w:w="543"/>
        <w:gridCol w:w="543"/>
        <w:gridCol w:w="646"/>
        <w:gridCol w:w="572"/>
        <w:gridCol w:w="675"/>
        <w:gridCol w:w="661"/>
        <w:gridCol w:w="539"/>
        <w:gridCol w:w="543"/>
        <w:gridCol w:w="543"/>
        <w:gridCol w:w="543"/>
        <w:gridCol w:w="543"/>
        <w:gridCol w:w="511"/>
        <w:gridCol w:w="444"/>
      </w:tblGrid>
      <w:tr w:rsidR="007E24AC" w:rsidRPr="00F034EE" w:rsidTr="00B125C7">
        <w:trPr>
          <w:cantSplit/>
          <w:trHeight w:val="381"/>
          <w:jc w:val="center"/>
        </w:trPr>
        <w:tc>
          <w:tcPr>
            <w:tcW w:w="1287" w:type="dxa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167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</w:t>
            </w:r>
          </w:p>
        </w:tc>
        <w:tc>
          <w:tcPr>
            <w:tcW w:w="1560" w:type="dxa"/>
            <w:gridSpan w:val="4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毕业要求2</w:t>
            </w:r>
          </w:p>
        </w:tc>
        <w:tc>
          <w:tcPr>
            <w:tcW w:w="1191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毕业要求3</w:t>
            </w:r>
          </w:p>
        </w:tc>
        <w:tc>
          <w:tcPr>
            <w:tcW w:w="1498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毕业要求4</w:t>
            </w:r>
          </w:p>
        </w:tc>
        <w:tc>
          <w:tcPr>
            <w:tcW w:w="1732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毕业要求5</w:t>
            </w:r>
          </w:p>
        </w:tc>
        <w:tc>
          <w:tcPr>
            <w:tcW w:w="1247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毕业要求6</w:t>
            </w:r>
          </w:p>
        </w:tc>
        <w:tc>
          <w:tcPr>
            <w:tcW w:w="1200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毕业要求7</w:t>
            </w:r>
          </w:p>
        </w:tc>
        <w:tc>
          <w:tcPr>
            <w:tcW w:w="1086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毕业要求8</w:t>
            </w:r>
          </w:p>
        </w:tc>
        <w:tc>
          <w:tcPr>
            <w:tcW w:w="1086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毕业要求9</w:t>
            </w:r>
          </w:p>
        </w:tc>
        <w:tc>
          <w:tcPr>
            <w:tcW w:w="955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毕业要求10</w:t>
            </w:r>
          </w:p>
        </w:tc>
      </w:tr>
      <w:tr w:rsidR="007E24AC" w:rsidRPr="00F034EE" w:rsidTr="00B125C7">
        <w:trPr>
          <w:trHeight w:val="651"/>
          <w:jc w:val="center"/>
        </w:trPr>
        <w:tc>
          <w:tcPr>
            <w:tcW w:w="1287" w:type="dxa"/>
            <w:vAlign w:val="center"/>
          </w:tcPr>
          <w:p w:rsidR="00956028" w:rsidRPr="00F034EE" w:rsidRDefault="00956028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1-1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1-2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1-3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2-1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2-2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2-3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2-4</w:t>
            </w: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3-1</w:t>
            </w: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3-2</w:t>
            </w:r>
          </w:p>
        </w:tc>
        <w:tc>
          <w:tcPr>
            <w:tcW w:w="543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4-1</w:t>
            </w:r>
          </w:p>
        </w:tc>
        <w:tc>
          <w:tcPr>
            <w:tcW w:w="543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4-2</w:t>
            </w:r>
          </w:p>
        </w:tc>
        <w:tc>
          <w:tcPr>
            <w:tcW w:w="412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4-3</w:t>
            </w:r>
          </w:p>
        </w:tc>
        <w:tc>
          <w:tcPr>
            <w:tcW w:w="543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5-1</w:t>
            </w:r>
          </w:p>
        </w:tc>
        <w:tc>
          <w:tcPr>
            <w:tcW w:w="543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5-2</w:t>
            </w:r>
          </w:p>
        </w:tc>
        <w:tc>
          <w:tcPr>
            <w:tcW w:w="646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5-3</w:t>
            </w:r>
          </w:p>
        </w:tc>
        <w:tc>
          <w:tcPr>
            <w:tcW w:w="572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6-1</w:t>
            </w:r>
          </w:p>
        </w:tc>
        <w:tc>
          <w:tcPr>
            <w:tcW w:w="675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</w:t>
            </w:r>
            <w:r>
              <w:rPr>
                <w:rFonts w:ascii="宋体" w:hAnsi="宋体" w:cs="宋体" w:hint="eastAsia"/>
                <w:sz w:val="12"/>
                <w:szCs w:val="12"/>
              </w:rPr>
              <w:t>2</w:t>
            </w:r>
          </w:p>
        </w:tc>
        <w:tc>
          <w:tcPr>
            <w:tcW w:w="66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7-1</w:t>
            </w:r>
          </w:p>
        </w:tc>
        <w:tc>
          <w:tcPr>
            <w:tcW w:w="53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7-2</w:t>
            </w:r>
          </w:p>
        </w:tc>
        <w:tc>
          <w:tcPr>
            <w:tcW w:w="543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8-1</w:t>
            </w:r>
          </w:p>
        </w:tc>
        <w:tc>
          <w:tcPr>
            <w:tcW w:w="543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8-2</w:t>
            </w:r>
          </w:p>
        </w:tc>
        <w:tc>
          <w:tcPr>
            <w:tcW w:w="543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9-1</w:t>
            </w:r>
          </w:p>
        </w:tc>
        <w:tc>
          <w:tcPr>
            <w:tcW w:w="543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9-2</w:t>
            </w:r>
          </w:p>
        </w:tc>
        <w:tc>
          <w:tcPr>
            <w:tcW w:w="51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10-1</w:t>
            </w:r>
          </w:p>
        </w:tc>
        <w:tc>
          <w:tcPr>
            <w:tcW w:w="444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10-2</w:t>
            </w:r>
          </w:p>
        </w:tc>
      </w:tr>
      <w:tr w:rsidR="007E24AC" w:rsidRPr="00F034EE" w:rsidTr="00B125C7">
        <w:trPr>
          <w:trHeight w:val="475"/>
          <w:jc w:val="center"/>
        </w:trPr>
        <w:tc>
          <w:tcPr>
            <w:tcW w:w="1287" w:type="dxa"/>
            <w:vAlign w:val="center"/>
          </w:tcPr>
          <w:p w:rsidR="00956028" w:rsidRPr="00F034EE" w:rsidRDefault="00956028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就业指导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7E24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956028" w:rsidRPr="00F034EE" w:rsidRDefault="007E24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0" w:type="dxa"/>
            <w:vAlign w:val="center"/>
          </w:tcPr>
          <w:p w:rsidR="00956028" w:rsidRPr="00F034EE" w:rsidRDefault="007E24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:rsidR="00956028" w:rsidRPr="00F034EE" w:rsidRDefault="007E24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56028" w:rsidRDefault="0079290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Pr="00F034EE" w:rsidRDefault="00956028">
            <w:pPr>
              <w:jc w:val="center"/>
            </w:pPr>
          </w:p>
        </w:tc>
      </w:tr>
      <w:tr w:rsidR="007E24AC" w:rsidRPr="00F034EE" w:rsidTr="00B125C7">
        <w:trPr>
          <w:trHeight w:val="428"/>
          <w:jc w:val="center"/>
        </w:trPr>
        <w:tc>
          <w:tcPr>
            <w:tcW w:w="1287" w:type="dxa"/>
            <w:vAlign w:val="center"/>
          </w:tcPr>
          <w:p w:rsidR="00956028" w:rsidRPr="00F034EE" w:rsidRDefault="00956028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军事理论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956028" w:rsidRPr="00F034EE" w:rsidRDefault="007E24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471"/>
          <w:jc w:val="center"/>
        </w:trPr>
        <w:tc>
          <w:tcPr>
            <w:tcW w:w="1287" w:type="dxa"/>
            <w:vAlign w:val="center"/>
          </w:tcPr>
          <w:p w:rsidR="00956028" w:rsidRPr="00F034EE" w:rsidRDefault="00956028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大学生心理健康与安全教育</w:t>
            </w:r>
          </w:p>
        </w:tc>
        <w:tc>
          <w:tcPr>
            <w:tcW w:w="389" w:type="dxa"/>
            <w:vAlign w:val="center"/>
          </w:tcPr>
          <w:p w:rsidR="00956028" w:rsidRPr="00F034EE" w:rsidRDefault="007E24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956028" w:rsidRPr="00F034EE" w:rsidRDefault="007E24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E21E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:rsidR="00956028" w:rsidRPr="00F034EE" w:rsidRDefault="00E21E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411"/>
          <w:jc w:val="center"/>
        </w:trPr>
        <w:tc>
          <w:tcPr>
            <w:tcW w:w="1287" w:type="dxa"/>
            <w:vAlign w:val="center"/>
          </w:tcPr>
          <w:p w:rsidR="00956028" w:rsidRPr="00F034EE" w:rsidRDefault="00956028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自然科学类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7E24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956028" w:rsidRPr="00F034EE" w:rsidRDefault="007E24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372"/>
          <w:jc w:val="center"/>
        </w:trPr>
        <w:tc>
          <w:tcPr>
            <w:tcW w:w="1287" w:type="dxa"/>
            <w:vAlign w:val="center"/>
          </w:tcPr>
          <w:p w:rsidR="00956028" w:rsidRPr="00F034EE" w:rsidRDefault="00956028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F034EE">
              <w:rPr>
                <w:rFonts w:hint="eastAsia"/>
                <w:w w:val="80"/>
                <w:sz w:val="18"/>
                <w:szCs w:val="18"/>
              </w:rPr>
              <w:t>其他通识选修课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372"/>
          <w:jc w:val="center"/>
        </w:trPr>
        <w:tc>
          <w:tcPr>
            <w:tcW w:w="1287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△综合英语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956028" w:rsidRPr="00F034EE" w:rsidRDefault="00956028"/>
        </w:tc>
        <w:tc>
          <w:tcPr>
            <w:tcW w:w="675" w:type="dxa"/>
          </w:tcPr>
          <w:p w:rsidR="00956028" w:rsidRPr="00F034EE" w:rsidRDefault="00956028"/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372"/>
          <w:jc w:val="center"/>
        </w:trPr>
        <w:tc>
          <w:tcPr>
            <w:tcW w:w="1287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△综合英语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II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956028" w:rsidRPr="00F034EE" w:rsidRDefault="00956028"/>
        </w:tc>
        <w:tc>
          <w:tcPr>
            <w:tcW w:w="675" w:type="dxa"/>
          </w:tcPr>
          <w:p w:rsidR="00956028" w:rsidRPr="00F034EE" w:rsidRDefault="00956028"/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372"/>
          <w:jc w:val="center"/>
        </w:trPr>
        <w:tc>
          <w:tcPr>
            <w:tcW w:w="1287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△综合英语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III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956028" w:rsidRPr="00F034EE" w:rsidRDefault="00956028"/>
        </w:tc>
        <w:tc>
          <w:tcPr>
            <w:tcW w:w="675" w:type="dxa"/>
          </w:tcPr>
          <w:p w:rsidR="00956028" w:rsidRPr="00F034EE" w:rsidRDefault="00956028"/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372"/>
          <w:jc w:val="center"/>
        </w:trPr>
        <w:tc>
          <w:tcPr>
            <w:tcW w:w="1287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△综合英语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IV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956028" w:rsidRPr="00F034EE" w:rsidRDefault="00956028"/>
        </w:tc>
        <w:tc>
          <w:tcPr>
            <w:tcW w:w="675" w:type="dxa"/>
          </w:tcPr>
          <w:p w:rsidR="00956028" w:rsidRPr="00F034EE" w:rsidRDefault="00956028"/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428"/>
          <w:jc w:val="center"/>
        </w:trPr>
        <w:tc>
          <w:tcPr>
            <w:tcW w:w="1287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</w:t>
            </w:r>
            <w:r w:rsidR="00B125C7" w:rsidRPr="00CC1B91">
              <w:rPr>
                <w:rFonts w:hint="eastAsia"/>
                <w:w w:val="80"/>
                <w:sz w:val="18"/>
                <w:szCs w:val="18"/>
              </w:rPr>
              <w:t>综合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英语</w:t>
            </w:r>
            <w:r w:rsidR="00B125C7">
              <w:rPr>
                <w:rFonts w:hint="eastAsia"/>
                <w:w w:val="80"/>
                <w:sz w:val="18"/>
                <w:szCs w:val="18"/>
              </w:rPr>
              <w:t>V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956028" w:rsidRPr="00F034EE" w:rsidRDefault="00956028"/>
        </w:tc>
        <w:tc>
          <w:tcPr>
            <w:tcW w:w="675" w:type="dxa"/>
          </w:tcPr>
          <w:p w:rsidR="00956028" w:rsidRPr="00F034EE" w:rsidRDefault="00956028"/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428"/>
          <w:jc w:val="center"/>
        </w:trPr>
        <w:tc>
          <w:tcPr>
            <w:tcW w:w="1287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</w:t>
            </w:r>
            <w:r w:rsidR="00B125C7" w:rsidRPr="00CC1B91">
              <w:rPr>
                <w:rFonts w:hint="eastAsia"/>
                <w:w w:val="80"/>
                <w:sz w:val="18"/>
                <w:szCs w:val="18"/>
              </w:rPr>
              <w:t>综合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英语</w:t>
            </w:r>
            <w:r w:rsidR="00B125C7">
              <w:rPr>
                <w:w w:val="80"/>
                <w:sz w:val="18"/>
                <w:szCs w:val="18"/>
              </w:rPr>
              <w:t>V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956028" w:rsidRPr="00F034EE" w:rsidRDefault="00956028"/>
        </w:tc>
        <w:tc>
          <w:tcPr>
            <w:tcW w:w="675" w:type="dxa"/>
          </w:tcPr>
          <w:p w:rsidR="00956028" w:rsidRPr="00F034EE" w:rsidRDefault="00956028"/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471"/>
          <w:jc w:val="center"/>
        </w:trPr>
        <w:tc>
          <w:tcPr>
            <w:tcW w:w="1287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△英语阅读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E24AC" w:rsidRPr="00F034EE" w:rsidTr="00B125C7">
        <w:trPr>
          <w:trHeight w:val="372"/>
          <w:jc w:val="center"/>
        </w:trPr>
        <w:tc>
          <w:tcPr>
            <w:tcW w:w="1287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△英语阅读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II</w:t>
            </w: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493610" w:rsidRDefault="005D40E8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lastRenderedPageBreak/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401"/>
        <w:gridCol w:w="401"/>
        <w:gridCol w:w="401"/>
        <w:gridCol w:w="401"/>
        <w:gridCol w:w="401"/>
        <w:gridCol w:w="401"/>
        <w:gridCol w:w="401"/>
        <w:gridCol w:w="401"/>
        <w:gridCol w:w="696"/>
        <w:gridCol w:w="507"/>
        <w:gridCol w:w="401"/>
        <w:gridCol w:w="401"/>
        <w:gridCol w:w="401"/>
        <w:gridCol w:w="401"/>
        <w:gridCol w:w="401"/>
        <w:gridCol w:w="465"/>
        <w:gridCol w:w="709"/>
        <w:gridCol w:w="709"/>
        <w:gridCol w:w="680"/>
        <w:gridCol w:w="567"/>
        <w:gridCol w:w="567"/>
        <w:gridCol w:w="567"/>
        <w:gridCol w:w="567"/>
        <w:gridCol w:w="567"/>
        <w:gridCol w:w="567"/>
      </w:tblGrid>
      <w:tr w:rsidR="00493610" w:rsidRPr="00F034EE" w:rsidTr="00956028">
        <w:trPr>
          <w:cantSplit/>
          <w:trHeight w:val="381"/>
          <w:jc w:val="center"/>
        </w:trPr>
        <w:tc>
          <w:tcPr>
            <w:tcW w:w="1194" w:type="dxa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203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</w:t>
            </w:r>
          </w:p>
        </w:tc>
        <w:tc>
          <w:tcPr>
            <w:tcW w:w="1604" w:type="dxa"/>
            <w:gridSpan w:val="4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毕业要求2</w:t>
            </w:r>
          </w:p>
        </w:tc>
        <w:tc>
          <w:tcPr>
            <w:tcW w:w="1097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毕业要求3</w:t>
            </w:r>
          </w:p>
        </w:tc>
        <w:tc>
          <w:tcPr>
            <w:tcW w:w="1309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毕业要求4</w:t>
            </w:r>
          </w:p>
        </w:tc>
        <w:tc>
          <w:tcPr>
            <w:tcW w:w="1203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毕业要求5</w:t>
            </w:r>
          </w:p>
        </w:tc>
        <w:tc>
          <w:tcPr>
            <w:tcW w:w="117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毕业要求6</w:t>
            </w:r>
          </w:p>
        </w:tc>
        <w:tc>
          <w:tcPr>
            <w:tcW w:w="1389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毕业要求7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毕业要求8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毕业要求9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毕业要求10</w:t>
            </w:r>
          </w:p>
        </w:tc>
      </w:tr>
      <w:tr w:rsidR="00956028" w:rsidRPr="00F034EE" w:rsidTr="00B125C7">
        <w:trPr>
          <w:cantSplit/>
          <w:trHeight w:val="651"/>
          <w:jc w:val="center"/>
        </w:trPr>
        <w:tc>
          <w:tcPr>
            <w:tcW w:w="1194" w:type="dxa"/>
            <w:vAlign w:val="center"/>
          </w:tcPr>
          <w:p w:rsidR="00956028" w:rsidRPr="00F034EE" w:rsidRDefault="00956028"/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1-1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1-2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1-3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2-1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2-2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2-3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2-4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3-1</w:t>
            </w:r>
          </w:p>
        </w:tc>
        <w:tc>
          <w:tcPr>
            <w:tcW w:w="696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3-2</w:t>
            </w:r>
          </w:p>
        </w:tc>
        <w:tc>
          <w:tcPr>
            <w:tcW w:w="50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4-1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4-2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4-3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5-1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5-2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5-3</w:t>
            </w:r>
          </w:p>
        </w:tc>
        <w:tc>
          <w:tcPr>
            <w:tcW w:w="465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6-1</w:t>
            </w:r>
          </w:p>
        </w:tc>
        <w:tc>
          <w:tcPr>
            <w:tcW w:w="70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</w:t>
            </w:r>
            <w:r>
              <w:rPr>
                <w:rFonts w:ascii="宋体" w:hAnsi="宋体" w:cs="宋体" w:hint="eastAsia"/>
                <w:sz w:val="12"/>
                <w:szCs w:val="12"/>
              </w:rPr>
              <w:t>2</w:t>
            </w:r>
          </w:p>
        </w:tc>
        <w:tc>
          <w:tcPr>
            <w:tcW w:w="709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7-1</w:t>
            </w:r>
          </w:p>
        </w:tc>
        <w:tc>
          <w:tcPr>
            <w:tcW w:w="680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7-2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8-1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8-2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9-1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9-2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10-1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10-2</w:t>
            </w:r>
          </w:p>
        </w:tc>
      </w:tr>
      <w:tr w:rsidR="00956028" w:rsidRPr="00F034EE" w:rsidTr="00B125C7">
        <w:trPr>
          <w:trHeight w:val="475"/>
          <w:jc w:val="center"/>
        </w:trPr>
        <w:tc>
          <w:tcPr>
            <w:tcW w:w="1194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△英语听力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I-II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</w:pPr>
          </w:p>
        </w:tc>
      </w:tr>
      <w:tr w:rsidR="00956028" w:rsidRPr="00F034EE" w:rsidTr="00B125C7">
        <w:trPr>
          <w:trHeight w:val="428"/>
          <w:jc w:val="center"/>
        </w:trPr>
        <w:tc>
          <w:tcPr>
            <w:tcW w:w="1194" w:type="dxa"/>
            <w:vAlign w:val="center"/>
          </w:tcPr>
          <w:p w:rsidR="00956028" w:rsidRPr="00CC1B91" w:rsidRDefault="00956028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△英语听力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III-IV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956028" w:rsidRDefault="00B125C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6028" w:rsidRDefault="0095602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F17E00" w:rsidRPr="00F034EE" w:rsidTr="00B125C7">
        <w:trPr>
          <w:trHeight w:val="319"/>
          <w:jc w:val="center"/>
        </w:trPr>
        <w:tc>
          <w:tcPr>
            <w:tcW w:w="1194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△英语写作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B125C7">
        <w:trPr>
          <w:trHeight w:val="372"/>
          <w:jc w:val="center"/>
        </w:trPr>
        <w:tc>
          <w:tcPr>
            <w:tcW w:w="1194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△英语写作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II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B125C7">
        <w:trPr>
          <w:trHeight w:val="372"/>
          <w:jc w:val="center"/>
        </w:trPr>
        <w:tc>
          <w:tcPr>
            <w:tcW w:w="1194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△初级口译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7E00" w:rsidRPr="00F034EE" w:rsidRDefault="00F17E00" w:rsidP="00F17E00"/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B125C7">
        <w:trPr>
          <w:trHeight w:val="372"/>
          <w:jc w:val="center"/>
        </w:trPr>
        <w:tc>
          <w:tcPr>
            <w:tcW w:w="1194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△高级口译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7E00" w:rsidRPr="00F034EE" w:rsidRDefault="00F17E00" w:rsidP="00F17E00"/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B125C7">
        <w:trPr>
          <w:trHeight w:val="372"/>
          <w:jc w:val="center"/>
        </w:trPr>
        <w:tc>
          <w:tcPr>
            <w:tcW w:w="1194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△英汉笔译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7E00" w:rsidRPr="00F034EE" w:rsidRDefault="00F17E00" w:rsidP="00F17E00"/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B125C7">
        <w:trPr>
          <w:trHeight w:val="372"/>
          <w:jc w:val="center"/>
        </w:trPr>
        <w:tc>
          <w:tcPr>
            <w:tcW w:w="1194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△汉英笔译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7E00" w:rsidRPr="00F034EE" w:rsidRDefault="00F17E00" w:rsidP="00F17E00"/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B125C7">
        <w:trPr>
          <w:trHeight w:val="428"/>
          <w:jc w:val="center"/>
        </w:trPr>
        <w:tc>
          <w:tcPr>
            <w:tcW w:w="1194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△语言学概论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F17E00" w:rsidRPr="00F034EE" w:rsidRDefault="00F17E00" w:rsidP="00F17E00"/>
        </w:tc>
        <w:tc>
          <w:tcPr>
            <w:tcW w:w="401" w:type="dxa"/>
          </w:tcPr>
          <w:p w:rsidR="00F17E00" w:rsidRPr="00F034EE" w:rsidRDefault="00F17E00" w:rsidP="00F17E00"/>
        </w:tc>
        <w:tc>
          <w:tcPr>
            <w:tcW w:w="401" w:type="dxa"/>
          </w:tcPr>
          <w:p w:rsidR="00F17E00" w:rsidRPr="00F034EE" w:rsidRDefault="00F17E00" w:rsidP="00F17E00"/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F17E00" w:rsidRPr="00F034EE" w:rsidTr="00B125C7">
        <w:trPr>
          <w:trHeight w:val="428"/>
          <w:jc w:val="center"/>
        </w:trPr>
        <w:tc>
          <w:tcPr>
            <w:tcW w:w="1194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△英国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/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美国文学选读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F17E00" w:rsidRPr="00F034EE" w:rsidRDefault="00F17E00" w:rsidP="00F17E00"/>
        </w:tc>
        <w:tc>
          <w:tcPr>
            <w:tcW w:w="401" w:type="dxa"/>
          </w:tcPr>
          <w:p w:rsidR="00F17E00" w:rsidRPr="00F034EE" w:rsidRDefault="00F17E00" w:rsidP="00F17E00"/>
        </w:tc>
        <w:tc>
          <w:tcPr>
            <w:tcW w:w="401" w:type="dxa"/>
          </w:tcPr>
          <w:p w:rsidR="00F17E00" w:rsidRPr="00F034EE" w:rsidRDefault="00F17E00" w:rsidP="00F17E00"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493610" w:rsidRDefault="00493610">
      <w:pPr>
        <w:spacing w:line="360" w:lineRule="auto"/>
        <w:sectPr w:rsidR="004936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93610" w:rsidRDefault="005D40E8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lastRenderedPageBreak/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margin" w:tblpY="350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401"/>
        <w:gridCol w:w="401"/>
        <w:gridCol w:w="401"/>
        <w:gridCol w:w="401"/>
        <w:gridCol w:w="401"/>
        <w:gridCol w:w="401"/>
        <w:gridCol w:w="401"/>
        <w:gridCol w:w="401"/>
        <w:gridCol w:w="802"/>
        <w:gridCol w:w="401"/>
        <w:gridCol w:w="401"/>
        <w:gridCol w:w="401"/>
        <w:gridCol w:w="401"/>
        <w:gridCol w:w="401"/>
        <w:gridCol w:w="401"/>
        <w:gridCol w:w="465"/>
        <w:gridCol w:w="851"/>
        <w:gridCol w:w="821"/>
        <w:gridCol w:w="426"/>
        <w:gridCol w:w="567"/>
        <w:gridCol w:w="567"/>
        <w:gridCol w:w="567"/>
        <w:gridCol w:w="567"/>
        <w:gridCol w:w="567"/>
        <w:gridCol w:w="567"/>
      </w:tblGrid>
      <w:tr w:rsidR="00493610" w:rsidRPr="00F034EE" w:rsidTr="004468DB">
        <w:trPr>
          <w:cantSplit/>
          <w:trHeight w:val="381"/>
        </w:trPr>
        <w:tc>
          <w:tcPr>
            <w:tcW w:w="1194" w:type="dxa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203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</w:t>
            </w:r>
          </w:p>
        </w:tc>
        <w:tc>
          <w:tcPr>
            <w:tcW w:w="1604" w:type="dxa"/>
            <w:gridSpan w:val="4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毕业要求2</w:t>
            </w:r>
          </w:p>
        </w:tc>
        <w:tc>
          <w:tcPr>
            <w:tcW w:w="1203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毕业要求3</w:t>
            </w:r>
          </w:p>
        </w:tc>
        <w:tc>
          <w:tcPr>
            <w:tcW w:w="1203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毕业要求4</w:t>
            </w:r>
          </w:p>
        </w:tc>
        <w:tc>
          <w:tcPr>
            <w:tcW w:w="1203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毕业要求5</w:t>
            </w:r>
          </w:p>
        </w:tc>
        <w:tc>
          <w:tcPr>
            <w:tcW w:w="1316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毕业要求6</w:t>
            </w:r>
          </w:p>
        </w:tc>
        <w:tc>
          <w:tcPr>
            <w:tcW w:w="1247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毕业要求7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毕业要求8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毕业要求9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毕业要求10</w:t>
            </w:r>
          </w:p>
        </w:tc>
      </w:tr>
      <w:tr w:rsidR="00956028" w:rsidRPr="00F034EE" w:rsidTr="004468DB">
        <w:trPr>
          <w:cantSplit/>
          <w:trHeight w:val="651"/>
        </w:trPr>
        <w:tc>
          <w:tcPr>
            <w:tcW w:w="1194" w:type="dxa"/>
            <w:vAlign w:val="center"/>
          </w:tcPr>
          <w:p w:rsidR="00956028" w:rsidRPr="00F034EE" w:rsidRDefault="00956028">
            <w:pPr>
              <w:rPr>
                <w:color w:val="000000"/>
                <w:sz w:val="18"/>
              </w:rPr>
            </w:pP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1-1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1-2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1-3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2-1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2-2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2-3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2-4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3-1</w:t>
            </w:r>
          </w:p>
        </w:tc>
        <w:tc>
          <w:tcPr>
            <w:tcW w:w="802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3-2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4-1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4-2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4-3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5-1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5-2</w:t>
            </w:r>
          </w:p>
        </w:tc>
        <w:tc>
          <w:tcPr>
            <w:tcW w:w="40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5-3</w:t>
            </w:r>
          </w:p>
        </w:tc>
        <w:tc>
          <w:tcPr>
            <w:tcW w:w="465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6-1</w:t>
            </w:r>
          </w:p>
        </w:tc>
        <w:tc>
          <w:tcPr>
            <w:tcW w:w="85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</w:t>
            </w:r>
            <w:r>
              <w:rPr>
                <w:rFonts w:ascii="宋体" w:hAnsi="宋体" w:cs="宋体" w:hint="eastAsia"/>
                <w:sz w:val="12"/>
                <w:szCs w:val="12"/>
              </w:rPr>
              <w:t>2</w:t>
            </w:r>
          </w:p>
        </w:tc>
        <w:tc>
          <w:tcPr>
            <w:tcW w:w="821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7-1</w:t>
            </w:r>
          </w:p>
        </w:tc>
        <w:tc>
          <w:tcPr>
            <w:tcW w:w="426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7-2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8-1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8-2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9-1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9-2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10-1</w:t>
            </w:r>
          </w:p>
        </w:tc>
        <w:tc>
          <w:tcPr>
            <w:tcW w:w="567" w:type="dxa"/>
            <w:vAlign w:val="center"/>
          </w:tcPr>
          <w:p w:rsidR="00956028" w:rsidRPr="00F034EE" w:rsidRDefault="00956028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10-2</w:t>
            </w:r>
          </w:p>
        </w:tc>
      </w:tr>
      <w:tr w:rsidR="00286AA0" w:rsidRPr="00F034EE" w:rsidTr="004468DB">
        <w:trPr>
          <w:trHeight w:val="475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</w:t>
            </w:r>
            <w:r>
              <w:rPr>
                <w:rFonts w:hint="eastAsia"/>
                <w:w w:val="80"/>
                <w:sz w:val="18"/>
                <w:szCs w:val="18"/>
              </w:rPr>
              <w:t>中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西</w:t>
            </w:r>
            <w:r>
              <w:rPr>
                <w:rFonts w:hint="eastAsia"/>
                <w:w w:val="80"/>
                <w:sz w:val="18"/>
                <w:szCs w:val="18"/>
              </w:rPr>
              <w:t>文化概</w:t>
            </w:r>
            <w:r w:rsidR="004D10E7">
              <w:rPr>
                <w:rFonts w:hint="eastAsia"/>
                <w:w w:val="80"/>
                <w:sz w:val="18"/>
                <w:szCs w:val="18"/>
              </w:rPr>
              <w:t>况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286AA0" w:rsidRPr="00F034EE" w:rsidRDefault="00286AA0" w:rsidP="00286AA0"/>
        </w:tc>
        <w:tc>
          <w:tcPr>
            <w:tcW w:w="401" w:type="dxa"/>
          </w:tcPr>
          <w:p w:rsidR="00286AA0" w:rsidRPr="00F034EE" w:rsidRDefault="00286AA0" w:rsidP="00286AA0"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286AA0" w:rsidRPr="00F034EE" w:rsidRDefault="00286AA0" w:rsidP="00286AA0"/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Pr="00F034EE" w:rsidRDefault="00286AA0" w:rsidP="00286AA0">
            <w:pPr>
              <w:jc w:val="center"/>
            </w:pPr>
          </w:p>
        </w:tc>
      </w:tr>
      <w:tr w:rsidR="00286AA0" w:rsidRPr="00F034EE" w:rsidTr="004468DB">
        <w:trPr>
          <w:trHeight w:val="428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△中外翻译简史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286AA0" w:rsidRPr="00F034EE" w:rsidRDefault="00286AA0" w:rsidP="00286AA0"/>
        </w:tc>
        <w:tc>
          <w:tcPr>
            <w:tcW w:w="401" w:type="dxa"/>
          </w:tcPr>
          <w:p w:rsidR="00286AA0" w:rsidRPr="00F034EE" w:rsidRDefault="00286AA0" w:rsidP="00286AA0"/>
        </w:tc>
        <w:tc>
          <w:tcPr>
            <w:tcW w:w="401" w:type="dxa"/>
          </w:tcPr>
          <w:p w:rsidR="00286AA0" w:rsidRPr="00F034EE" w:rsidRDefault="00286AA0" w:rsidP="00286AA0"/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86AA0" w:rsidRPr="00F034EE" w:rsidTr="000A36B6">
        <w:trPr>
          <w:trHeight w:val="435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同声传译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286AA0" w:rsidRPr="00F034EE" w:rsidRDefault="00286AA0" w:rsidP="00286AA0"/>
        </w:tc>
        <w:tc>
          <w:tcPr>
            <w:tcW w:w="401" w:type="dxa"/>
          </w:tcPr>
          <w:p w:rsidR="00286AA0" w:rsidRPr="00F034EE" w:rsidRDefault="00286AA0" w:rsidP="00286AA0"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286AA0" w:rsidRPr="00F034EE" w:rsidRDefault="00286AA0" w:rsidP="00286AA0"/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86AA0" w:rsidRPr="00F034EE" w:rsidTr="000A36B6">
        <w:trPr>
          <w:trHeight w:val="435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英语语法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286AA0" w:rsidRPr="00F034EE" w:rsidRDefault="00286AA0" w:rsidP="00286AA0"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286AA0" w:rsidRPr="00F034EE" w:rsidRDefault="00286AA0" w:rsidP="00286AA0">
            <w:pPr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286AA0" w:rsidRPr="00F034EE" w:rsidRDefault="00286AA0" w:rsidP="00286AA0"/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86AA0" w:rsidRPr="00F034EE" w:rsidTr="004468DB">
        <w:trPr>
          <w:trHeight w:val="417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国际贸易实务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86AA0" w:rsidRPr="00F034EE" w:rsidTr="004468DB">
        <w:trPr>
          <w:trHeight w:val="372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英语教学方法与策略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</w:tcPr>
          <w:p w:rsidR="00286AA0" w:rsidRPr="00F034EE" w:rsidRDefault="00286AA0" w:rsidP="00286AA0"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286AA0" w:rsidRPr="00F034EE" w:rsidRDefault="00286AA0" w:rsidP="00286AA0"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86AA0" w:rsidRPr="00F034EE" w:rsidTr="004468DB">
        <w:trPr>
          <w:trHeight w:val="372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英语国家社会与文化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</w:tcPr>
          <w:p w:rsidR="00286AA0" w:rsidRPr="00F034EE" w:rsidRDefault="00286AA0" w:rsidP="00286AA0"/>
        </w:tc>
        <w:tc>
          <w:tcPr>
            <w:tcW w:w="567" w:type="dxa"/>
          </w:tcPr>
          <w:p w:rsidR="00286AA0" w:rsidRPr="00F034EE" w:rsidRDefault="00286AA0" w:rsidP="00286AA0"/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86AA0" w:rsidRPr="00F034EE" w:rsidTr="004468DB">
        <w:trPr>
          <w:trHeight w:val="424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英文报刊选读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286AA0" w:rsidRPr="00F034EE" w:rsidRDefault="00286AA0" w:rsidP="00286AA0"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286AA0" w:rsidRPr="00F034EE" w:rsidRDefault="00286AA0" w:rsidP="00286AA0"/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86AA0" w:rsidRPr="00F034EE" w:rsidTr="004468DB">
        <w:trPr>
          <w:trHeight w:val="428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△计算机辅助翻译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286AA0" w:rsidRPr="00F034EE" w:rsidTr="004468DB">
        <w:trPr>
          <w:trHeight w:val="372"/>
        </w:trPr>
        <w:tc>
          <w:tcPr>
            <w:tcW w:w="1194" w:type="dxa"/>
            <w:vAlign w:val="center"/>
          </w:tcPr>
          <w:p w:rsidR="00286AA0" w:rsidRPr="00CC1B91" w:rsidRDefault="00286AA0" w:rsidP="00286AA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英语演讲与辩论</w:t>
            </w: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286AA0" w:rsidRPr="00F034EE" w:rsidRDefault="00286AA0" w:rsidP="00286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286AA0" w:rsidRDefault="00286AA0" w:rsidP="00286AA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</w:tbl>
    <w:p w:rsidR="00956028" w:rsidRDefault="00956028">
      <w:pPr>
        <w:spacing w:line="360" w:lineRule="auto"/>
        <w:jc w:val="center"/>
      </w:pPr>
    </w:p>
    <w:p w:rsidR="00956028" w:rsidRDefault="00956028">
      <w:pPr>
        <w:spacing w:line="360" w:lineRule="auto"/>
        <w:jc w:val="center"/>
      </w:pPr>
    </w:p>
    <w:p w:rsidR="004468DB" w:rsidRDefault="004468DB">
      <w:pPr>
        <w:spacing w:line="360" w:lineRule="auto"/>
        <w:jc w:val="center"/>
      </w:pPr>
    </w:p>
    <w:p w:rsidR="00493610" w:rsidRDefault="005D40E8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401"/>
        <w:gridCol w:w="401"/>
        <w:gridCol w:w="401"/>
        <w:gridCol w:w="401"/>
        <w:gridCol w:w="401"/>
        <w:gridCol w:w="401"/>
        <w:gridCol w:w="401"/>
        <w:gridCol w:w="401"/>
        <w:gridCol w:w="802"/>
        <w:gridCol w:w="401"/>
        <w:gridCol w:w="401"/>
        <w:gridCol w:w="401"/>
        <w:gridCol w:w="401"/>
        <w:gridCol w:w="401"/>
        <w:gridCol w:w="401"/>
        <w:gridCol w:w="465"/>
        <w:gridCol w:w="851"/>
        <w:gridCol w:w="821"/>
        <w:gridCol w:w="426"/>
        <w:gridCol w:w="567"/>
        <w:gridCol w:w="567"/>
        <w:gridCol w:w="567"/>
        <w:gridCol w:w="567"/>
        <w:gridCol w:w="567"/>
        <w:gridCol w:w="567"/>
      </w:tblGrid>
      <w:tr w:rsidR="00493610" w:rsidRPr="00F034EE" w:rsidTr="004468DB">
        <w:trPr>
          <w:cantSplit/>
          <w:trHeight w:val="381"/>
          <w:jc w:val="center"/>
        </w:trPr>
        <w:tc>
          <w:tcPr>
            <w:tcW w:w="1057" w:type="dxa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lastRenderedPageBreak/>
              <w:t>对应关系</w:t>
            </w:r>
          </w:p>
        </w:tc>
        <w:tc>
          <w:tcPr>
            <w:tcW w:w="1203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</w:t>
            </w:r>
          </w:p>
        </w:tc>
        <w:tc>
          <w:tcPr>
            <w:tcW w:w="1604" w:type="dxa"/>
            <w:gridSpan w:val="4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毕业要求2</w:t>
            </w:r>
          </w:p>
        </w:tc>
        <w:tc>
          <w:tcPr>
            <w:tcW w:w="1203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毕业要求3</w:t>
            </w:r>
          </w:p>
        </w:tc>
        <w:tc>
          <w:tcPr>
            <w:tcW w:w="1203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毕业要求4</w:t>
            </w:r>
          </w:p>
        </w:tc>
        <w:tc>
          <w:tcPr>
            <w:tcW w:w="1203" w:type="dxa"/>
            <w:gridSpan w:val="3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毕业要求5</w:t>
            </w:r>
          </w:p>
        </w:tc>
        <w:tc>
          <w:tcPr>
            <w:tcW w:w="1316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毕业要求6</w:t>
            </w:r>
          </w:p>
        </w:tc>
        <w:tc>
          <w:tcPr>
            <w:tcW w:w="1247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毕业要求7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毕业要求8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毕业要求9</w:t>
            </w:r>
          </w:p>
        </w:tc>
        <w:tc>
          <w:tcPr>
            <w:tcW w:w="1134" w:type="dxa"/>
            <w:gridSpan w:val="2"/>
            <w:vAlign w:val="center"/>
          </w:tcPr>
          <w:p w:rsidR="00493610" w:rsidRPr="00F034EE" w:rsidRDefault="005D40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034EE">
              <w:rPr>
                <w:rFonts w:ascii="宋体" w:hAnsi="宋体" w:cs="宋体" w:hint="eastAsia"/>
                <w:sz w:val="16"/>
                <w:szCs w:val="16"/>
              </w:rPr>
              <w:t>毕业要求10</w:t>
            </w:r>
          </w:p>
        </w:tc>
      </w:tr>
      <w:tr w:rsidR="004468DB" w:rsidRPr="00F034EE" w:rsidTr="004468DB">
        <w:trPr>
          <w:cantSplit/>
          <w:trHeight w:val="651"/>
          <w:jc w:val="center"/>
        </w:trPr>
        <w:tc>
          <w:tcPr>
            <w:tcW w:w="1057" w:type="dxa"/>
            <w:vAlign w:val="center"/>
          </w:tcPr>
          <w:p w:rsidR="004468DB" w:rsidRPr="00F034EE" w:rsidRDefault="004468DB"/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1-1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1-2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1-3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2-1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2-2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2-3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2-4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3-1</w:t>
            </w:r>
          </w:p>
        </w:tc>
        <w:tc>
          <w:tcPr>
            <w:tcW w:w="802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3-2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4-1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4-2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4-3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5-1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5-2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5-3</w:t>
            </w:r>
          </w:p>
        </w:tc>
        <w:tc>
          <w:tcPr>
            <w:tcW w:w="465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6-1</w:t>
            </w:r>
          </w:p>
        </w:tc>
        <w:tc>
          <w:tcPr>
            <w:tcW w:w="85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6-</w:t>
            </w:r>
            <w:r>
              <w:rPr>
                <w:rFonts w:ascii="宋体" w:hAnsi="宋体" w:cs="宋体" w:hint="eastAsia"/>
                <w:sz w:val="12"/>
                <w:szCs w:val="12"/>
              </w:rPr>
              <w:t>2</w:t>
            </w:r>
          </w:p>
        </w:tc>
        <w:tc>
          <w:tcPr>
            <w:tcW w:w="82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7-1</w:t>
            </w:r>
          </w:p>
        </w:tc>
        <w:tc>
          <w:tcPr>
            <w:tcW w:w="426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7-2</w:t>
            </w:r>
          </w:p>
        </w:tc>
        <w:tc>
          <w:tcPr>
            <w:tcW w:w="567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8-1</w:t>
            </w:r>
          </w:p>
        </w:tc>
        <w:tc>
          <w:tcPr>
            <w:tcW w:w="567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8-2</w:t>
            </w:r>
          </w:p>
        </w:tc>
        <w:tc>
          <w:tcPr>
            <w:tcW w:w="567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9-1</w:t>
            </w:r>
          </w:p>
        </w:tc>
        <w:tc>
          <w:tcPr>
            <w:tcW w:w="567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9-2</w:t>
            </w:r>
          </w:p>
        </w:tc>
        <w:tc>
          <w:tcPr>
            <w:tcW w:w="567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10-1</w:t>
            </w:r>
          </w:p>
        </w:tc>
        <w:tc>
          <w:tcPr>
            <w:tcW w:w="567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2"/>
                <w:szCs w:val="12"/>
              </w:rPr>
            </w:pPr>
            <w:r w:rsidRPr="00F034EE">
              <w:rPr>
                <w:rFonts w:ascii="宋体" w:hAnsi="宋体" w:cs="宋体" w:hint="eastAsia"/>
                <w:sz w:val="12"/>
                <w:szCs w:val="12"/>
              </w:rPr>
              <w:t>10-2</w:t>
            </w:r>
          </w:p>
        </w:tc>
      </w:tr>
      <w:tr w:rsidR="004468DB" w:rsidRPr="00F034EE" w:rsidTr="004468DB">
        <w:trPr>
          <w:trHeight w:val="475"/>
          <w:jc w:val="center"/>
        </w:trPr>
        <w:tc>
          <w:tcPr>
            <w:tcW w:w="1057" w:type="dxa"/>
            <w:vAlign w:val="center"/>
          </w:tcPr>
          <w:p w:rsidR="004468DB" w:rsidRPr="00CC1B91" w:rsidRDefault="004468DB" w:rsidP="00CC1B91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△英语会话</w:t>
            </w: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4468DB" w:rsidRPr="00F034EE" w:rsidRDefault="00446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4468DB" w:rsidRDefault="00E4694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4468DB" w:rsidRPr="00F034EE" w:rsidRDefault="00E46940"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4468DB" w:rsidRPr="00F034EE" w:rsidRDefault="00E46940"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468DB" w:rsidRDefault="00E4694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468DB" w:rsidRDefault="004468D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F17E00" w:rsidRPr="00F034EE" w:rsidTr="004468DB">
        <w:trPr>
          <w:trHeight w:val="428"/>
          <w:jc w:val="center"/>
        </w:trPr>
        <w:tc>
          <w:tcPr>
            <w:tcW w:w="1057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△学术写作与研究方法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4468DB">
        <w:trPr>
          <w:trHeight w:val="471"/>
          <w:jc w:val="center"/>
        </w:trPr>
        <w:tc>
          <w:tcPr>
            <w:tcW w:w="1057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△涉外经济合同阅读与翻译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4468DB">
        <w:trPr>
          <w:trHeight w:val="417"/>
          <w:jc w:val="center"/>
        </w:trPr>
        <w:tc>
          <w:tcPr>
            <w:tcW w:w="1057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认识实习</w:t>
            </w:r>
            <w:r w:rsidRPr="00CC1B91">
              <w:rPr>
                <w:rFonts w:hint="eastAsia"/>
                <w:w w:val="80"/>
                <w:sz w:val="18"/>
                <w:szCs w:val="18"/>
              </w:rPr>
              <w:t>I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4468DB">
        <w:trPr>
          <w:trHeight w:val="372"/>
          <w:jc w:val="center"/>
        </w:trPr>
        <w:tc>
          <w:tcPr>
            <w:tcW w:w="1057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认识实习Ⅱ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514B73">
        <w:trPr>
          <w:trHeight w:val="372"/>
          <w:jc w:val="center"/>
        </w:trPr>
        <w:tc>
          <w:tcPr>
            <w:tcW w:w="1057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翻译实践</w:t>
            </w: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17E00" w:rsidRPr="00F034EE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17E00" w:rsidRPr="00F034EE" w:rsidTr="00514B73">
        <w:trPr>
          <w:trHeight w:val="372"/>
          <w:jc w:val="center"/>
        </w:trPr>
        <w:tc>
          <w:tcPr>
            <w:tcW w:w="1057" w:type="dxa"/>
            <w:vAlign w:val="center"/>
          </w:tcPr>
          <w:p w:rsidR="00F17E00" w:rsidRPr="00CC1B91" w:rsidRDefault="00F17E00" w:rsidP="00F17E00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CC1B91">
              <w:rPr>
                <w:rFonts w:hint="eastAsia"/>
                <w:w w:val="80"/>
                <w:sz w:val="18"/>
                <w:szCs w:val="18"/>
              </w:rPr>
              <w:t>毕业论文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802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F17E00" w:rsidRPr="00E46940" w:rsidRDefault="00F17E00" w:rsidP="00F17E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17E00" w:rsidRDefault="00F17E00" w:rsidP="00F17E0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034EE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</w:tbl>
    <w:p w:rsidR="00493610" w:rsidRPr="004468DB" w:rsidRDefault="00493610" w:rsidP="004468DB">
      <w:pPr>
        <w:tabs>
          <w:tab w:val="left" w:pos="1428"/>
        </w:tabs>
        <w:sectPr w:rsidR="00493610" w:rsidRPr="004468D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93610" w:rsidRDefault="00493610" w:rsidP="000C44C5">
      <w:pPr>
        <w:spacing w:line="360" w:lineRule="auto"/>
      </w:pPr>
    </w:p>
    <w:sectPr w:rsidR="00493610" w:rsidSect="00BF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910" w:rsidRDefault="00421910">
      <w:r>
        <w:separator/>
      </w:r>
    </w:p>
  </w:endnote>
  <w:endnote w:type="continuationSeparator" w:id="1">
    <w:p w:rsidR="00421910" w:rsidRDefault="0042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Courier New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BD" w:rsidRDefault="009E2BF2">
    <w:pPr>
      <w:pStyle w:val="a5"/>
      <w:jc w:val="center"/>
    </w:pPr>
    <w:r w:rsidRPr="009E2BF2">
      <w:fldChar w:fldCharType="begin"/>
    </w:r>
    <w:r w:rsidR="002779BD">
      <w:instrText xml:space="preserve"> PAGE   \* MERGEFORMAT </w:instrText>
    </w:r>
    <w:r w:rsidRPr="009E2BF2">
      <w:fldChar w:fldCharType="separate"/>
    </w:r>
    <w:r w:rsidR="009C0E40" w:rsidRPr="009C0E40">
      <w:rPr>
        <w:noProof/>
        <w:lang w:val="zh-CN"/>
      </w:rPr>
      <w:t>4</w:t>
    </w:r>
    <w:r>
      <w:rPr>
        <w:lang w:val="zh-CN"/>
      </w:rPr>
      <w:fldChar w:fldCharType="end"/>
    </w:r>
  </w:p>
  <w:p w:rsidR="002779BD" w:rsidRDefault="002779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910" w:rsidRDefault="00421910">
      <w:r>
        <w:separator/>
      </w:r>
    </w:p>
  </w:footnote>
  <w:footnote w:type="continuationSeparator" w:id="1">
    <w:p w:rsidR="00421910" w:rsidRDefault="00421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914"/>
    <w:rsid w:val="0000300B"/>
    <w:rsid w:val="0000448F"/>
    <w:rsid w:val="0002107E"/>
    <w:rsid w:val="00027EBA"/>
    <w:rsid w:val="00040768"/>
    <w:rsid w:val="000457DC"/>
    <w:rsid w:val="00062D08"/>
    <w:rsid w:val="0009423C"/>
    <w:rsid w:val="0009512C"/>
    <w:rsid w:val="00097F88"/>
    <w:rsid w:val="000A1010"/>
    <w:rsid w:val="000A36B6"/>
    <w:rsid w:val="000B1141"/>
    <w:rsid w:val="000B1F9D"/>
    <w:rsid w:val="000B4B31"/>
    <w:rsid w:val="000C44C5"/>
    <w:rsid w:val="000D2D2E"/>
    <w:rsid w:val="000D42B0"/>
    <w:rsid w:val="00101C89"/>
    <w:rsid w:val="00112FB3"/>
    <w:rsid w:val="0011388E"/>
    <w:rsid w:val="001324BF"/>
    <w:rsid w:val="0013585E"/>
    <w:rsid w:val="00145054"/>
    <w:rsid w:val="00151A60"/>
    <w:rsid w:val="0015525F"/>
    <w:rsid w:val="00156C02"/>
    <w:rsid w:val="00165EB1"/>
    <w:rsid w:val="0017347A"/>
    <w:rsid w:val="00174CBE"/>
    <w:rsid w:val="00175EBA"/>
    <w:rsid w:val="00176A3A"/>
    <w:rsid w:val="001842D7"/>
    <w:rsid w:val="00186ED9"/>
    <w:rsid w:val="00191389"/>
    <w:rsid w:val="001B089E"/>
    <w:rsid w:val="001B7AFB"/>
    <w:rsid w:val="001D5FD8"/>
    <w:rsid w:val="001E27D9"/>
    <w:rsid w:val="001E4585"/>
    <w:rsid w:val="001F09E8"/>
    <w:rsid w:val="001F7D52"/>
    <w:rsid w:val="00222DCF"/>
    <w:rsid w:val="0022501F"/>
    <w:rsid w:val="00237BF6"/>
    <w:rsid w:val="00240C7E"/>
    <w:rsid w:val="00265045"/>
    <w:rsid w:val="002730B2"/>
    <w:rsid w:val="002779BD"/>
    <w:rsid w:val="00286AA0"/>
    <w:rsid w:val="002871D1"/>
    <w:rsid w:val="00291730"/>
    <w:rsid w:val="002A0333"/>
    <w:rsid w:val="002A1C79"/>
    <w:rsid w:val="002A7337"/>
    <w:rsid w:val="002B0759"/>
    <w:rsid w:val="002B14A7"/>
    <w:rsid w:val="002B6CA3"/>
    <w:rsid w:val="002B76EE"/>
    <w:rsid w:val="002D0375"/>
    <w:rsid w:val="002D31BD"/>
    <w:rsid w:val="002D520C"/>
    <w:rsid w:val="002D5C3B"/>
    <w:rsid w:val="002D60B8"/>
    <w:rsid w:val="002E2DC4"/>
    <w:rsid w:val="002E47B0"/>
    <w:rsid w:val="002E731D"/>
    <w:rsid w:val="002F28DD"/>
    <w:rsid w:val="002F75EE"/>
    <w:rsid w:val="003232C5"/>
    <w:rsid w:val="00323500"/>
    <w:rsid w:val="00324662"/>
    <w:rsid w:val="0032562B"/>
    <w:rsid w:val="0033413C"/>
    <w:rsid w:val="003433E4"/>
    <w:rsid w:val="00355EF0"/>
    <w:rsid w:val="00361061"/>
    <w:rsid w:val="00364EEF"/>
    <w:rsid w:val="0038288A"/>
    <w:rsid w:val="003907A6"/>
    <w:rsid w:val="00391FAC"/>
    <w:rsid w:val="0039349A"/>
    <w:rsid w:val="00395003"/>
    <w:rsid w:val="00397D66"/>
    <w:rsid w:val="003A0112"/>
    <w:rsid w:val="003A20F8"/>
    <w:rsid w:val="003A4ABF"/>
    <w:rsid w:val="003C082B"/>
    <w:rsid w:val="003C49EB"/>
    <w:rsid w:val="003C69DC"/>
    <w:rsid w:val="003D6144"/>
    <w:rsid w:val="003E0903"/>
    <w:rsid w:val="003E2415"/>
    <w:rsid w:val="003E2524"/>
    <w:rsid w:val="003E2843"/>
    <w:rsid w:val="003E5EA3"/>
    <w:rsid w:val="003F5AD7"/>
    <w:rsid w:val="003F7CFC"/>
    <w:rsid w:val="00401C20"/>
    <w:rsid w:val="00411437"/>
    <w:rsid w:val="0041627A"/>
    <w:rsid w:val="00421910"/>
    <w:rsid w:val="00424A97"/>
    <w:rsid w:val="004258E0"/>
    <w:rsid w:val="00425B9D"/>
    <w:rsid w:val="004455DA"/>
    <w:rsid w:val="004468DB"/>
    <w:rsid w:val="004566A0"/>
    <w:rsid w:val="0046276E"/>
    <w:rsid w:val="00463CAE"/>
    <w:rsid w:val="00493610"/>
    <w:rsid w:val="004939C4"/>
    <w:rsid w:val="004951E6"/>
    <w:rsid w:val="004B75A1"/>
    <w:rsid w:val="004C4992"/>
    <w:rsid w:val="004C5D45"/>
    <w:rsid w:val="004C6DAD"/>
    <w:rsid w:val="004C7609"/>
    <w:rsid w:val="004C7CBA"/>
    <w:rsid w:val="004D10E7"/>
    <w:rsid w:val="004D2F7E"/>
    <w:rsid w:val="004F5EA5"/>
    <w:rsid w:val="00506188"/>
    <w:rsid w:val="00511600"/>
    <w:rsid w:val="00514B30"/>
    <w:rsid w:val="00514B73"/>
    <w:rsid w:val="0052547F"/>
    <w:rsid w:val="00552FD2"/>
    <w:rsid w:val="005558D4"/>
    <w:rsid w:val="005601F3"/>
    <w:rsid w:val="00562925"/>
    <w:rsid w:val="005736D0"/>
    <w:rsid w:val="005A328C"/>
    <w:rsid w:val="005A7785"/>
    <w:rsid w:val="005B5032"/>
    <w:rsid w:val="005D40E8"/>
    <w:rsid w:val="005D6C38"/>
    <w:rsid w:val="005E36FB"/>
    <w:rsid w:val="005E4846"/>
    <w:rsid w:val="005F0E77"/>
    <w:rsid w:val="00601FED"/>
    <w:rsid w:val="006020CD"/>
    <w:rsid w:val="0060321B"/>
    <w:rsid w:val="00604E42"/>
    <w:rsid w:val="00616467"/>
    <w:rsid w:val="00616BCC"/>
    <w:rsid w:val="00627089"/>
    <w:rsid w:val="006334A7"/>
    <w:rsid w:val="00634E37"/>
    <w:rsid w:val="006418E8"/>
    <w:rsid w:val="00652D12"/>
    <w:rsid w:val="00661A6A"/>
    <w:rsid w:val="00672ADD"/>
    <w:rsid w:val="0067627C"/>
    <w:rsid w:val="006827F0"/>
    <w:rsid w:val="00690A42"/>
    <w:rsid w:val="006925B4"/>
    <w:rsid w:val="0069284D"/>
    <w:rsid w:val="006946A5"/>
    <w:rsid w:val="006B5F80"/>
    <w:rsid w:val="006B6B6F"/>
    <w:rsid w:val="006B701D"/>
    <w:rsid w:val="006C31BA"/>
    <w:rsid w:val="006D0BC0"/>
    <w:rsid w:val="006D4914"/>
    <w:rsid w:val="006E0497"/>
    <w:rsid w:val="006E0FD5"/>
    <w:rsid w:val="006E6F6E"/>
    <w:rsid w:val="006E795C"/>
    <w:rsid w:val="006F6D43"/>
    <w:rsid w:val="006F73F1"/>
    <w:rsid w:val="007057B9"/>
    <w:rsid w:val="007108F7"/>
    <w:rsid w:val="00710DEB"/>
    <w:rsid w:val="007116B2"/>
    <w:rsid w:val="0074173B"/>
    <w:rsid w:val="00750816"/>
    <w:rsid w:val="00755F19"/>
    <w:rsid w:val="007924A7"/>
    <w:rsid w:val="0079290E"/>
    <w:rsid w:val="007C1EB4"/>
    <w:rsid w:val="007C711E"/>
    <w:rsid w:val="007D161D"/>
    <w:rsid w:val="007E24AC"/>
    <w:rsid w:val="00817AAD"/>
    <w:rsid w:val="0082104B"/>
    <w:rsid w:val="008270E8"/>
    <w:rsid w:val="0083073C"/>
    <w:rsid w:val="00833BA2"/>
    <w:rsid w:val="00844EFF"/>
    <w:rsid w:val="00850DB9"/>
    <w:rsid w:val="008575A5"/>
    <w:rsid w:val="008623CA"/>
    <w:rsid w:val="00864005"/>
    <w:rsid w:val="00886145"/>
    <w:rsid w:val="00886ED5"/>
    <w:rsid w:val="00891768"/>
    <w:rsid w:val="008955B4"/>
    <w:rsid w:val="008A7556"/>
    <w:rsid w:val="008B4651"/>
    <w:rsid w:val="008B6E32"/>
    <w:rsid w:val="008C703A"/>
    <w:rsid w:val="008D6734"/>
    <w:rsid w:val="008F01E9"/>
    <w:rsid w:val="0090617D"/>
    <w:rsid w:val="00922E38"/>
    <w:rsid w:val="009311D3"/>
    <w:rsid w:val="00941003"/>
    <w:rsid w:val="009478BE"/>
    <w:rsid w:val="009505A8"/>
    <w:rsid w:val="00955391"/>
    <w:rsid w:val="00956028"/>
    <w:rsid w:val="00960B6F"/>
    <w:rsid w:val="00964D55"/>
    <w:rsid w:val="00965104"/>
    <w:rsid w:val="009C0E40"/>
    <w:rsid w:val="009C3FEF"/>
    <w:rsid w:val="009E2BF2"/>
    <w:rsid w:val="009E303A"/>
    <w:rsid w:val="009E5654"/>
    <w:rsid w:val="009F448A"/>
    <w:rsid w:val="009F7400"/>
    <w:rsid w:val="00A1297A"/>
    <w:rsid w:val="00A33E93"/>
    <w:rsid w:val="00A53742"/>
    <w:rsid w:val="00A66F18"/>
    <w:rsid w:val="00A93106"/>
    <w:rsid w:val="00AC3FEC"/>
    <w:rsid w:val="00AE1A69"/>
    <w:rsid w:val="00AF6A2F"/>
    <w:rsid w:val="00B1185F"/>
    <w:rsid w:val="00B125C7"/>
    <w:rsid w:val="00B12620"/>
    <w:rsid w:val="00B24C3F"/>
    <w:rsid w:val="00B374DF"/>
    <w:rsid w:val="00B41E0A"/>
    <w:rsid w:val="00B42EA0"/>
    <w:rsid w:val="00B449E5"/>
    <w:rsid w:val="00B44A6F"/>
    <w:rsid w:val="00B50C3E"/>
    <w:rsid w:val="00B50C90"/>
    <w:rsid w:val="00B54DE9"/>
    <w:rsid w:val="00B60305"/>
    <w:rsid w:val="00B62E18"/>
    <w:rsid w:val="00B941F0"/>
    <w:rsid w:val="00B94B7F"/>
    <w:rsid w:val="00BA56D8"/>
    <w:rsid w:val="00BB7045"/>
    <w:rsid w:val="00BB7BE7"/>
    <w:rsid w:val="00BC7DCE"/>
    <w:rsid w:val="00BD408B"/>
    <w:rsid w:val="00BD7679"/>
    <w:rsid w:val="00BE0E5A"/>
    <w:rsid w:val="00BE5FC2"/>
    <w:rsid w:val="00BE76F6"/>
    <w:rsid w:val="00BF68FC"/>
    <w:rsid w:val="00C137B3"/>
    <w:rsid w:val="00C14DE1"/>
    <w:rsid w:val="00C236A7"/>
    <w:rsid w:val="00C321E2"/>
    <w:rsid w:val="00C3655A"/>
    <w:rsid w:val="00C52EAC"/>
    <w:rsid w:val="00C56676"/>
    <w:rsid w:val="00C6765F"/>
    <w:rsid w:val="00C85222"/>
    <w:rsid w:val="00C9284A"/>
    <w:rsid w:val="00C9555A"/>
    <w:rsid w:val="00C96436"/>
    <w:rsid w:val="00CA4870"/>
    <w:rsid w:val="00CC1B91"/>
    <w:rsid w:val="00CC36EA"/>
    <w:rsid w:val="00CD2741"/>
    <w:rsid w:val="00CF74B1"/>
    <w:rsid w:val="00D05A5D"/>
    <w:rsid w:val="00D13CCD"/>
    <w:rsid w:val="00D2192A"/>
    <w:rsid w:val="00D313A7"/>
    <w:rsid w:val="00D46148"/>
    <w:rsid w:val="00D522D7"/>
    <w:rsid w:val="00D56C2D"/>
    <w:rsid w:val="00D56FF6"/>
    <w:rsid w:val="00D668AB"/>
    <w:rsid w:val="00D66FA5"/>
    <w:rsid w:val="00D80DAA"/>
    <w:rsid w:val="00D83867"/>
    <w:rsid w:val="00D83DEC"/>
    <w:rsid w:val="00D859B3"/>
    <w:rsid w:val="00D93D99"/>
    <w:rsid w:val="00DB2327"/>
    <w:rsid w:val="00DC6656"/>
    <w:rsid w:val="00DF58F5"/>
    <w:rsid w:val="00E21EF8"/>
    <w:rsid w:val="00E43622"/>
    <w:rsid w:val="00E46940"/>
    <w:rsid w:val="00E523D6"/>
    <w:rsid w:val="00E61382"/>
    <w:rsid w:val="00E74892"/>
    <w:rsid w:val="00E82BC2"/>
    <w:rsid w:val="00E90B02"/>
    <w:rsid w:val="00EB4E90"/>
    <w:rsid w:val="00EC6FD6"/>
    <w:rsid w:val="00EC7907"/>
    <w:rsid w:val="00EF39B1"/>
    <w:rsid w:val="00EF6A44"/>
    <w:rsid w:val="00F005F4"/>
    <w:rsid w:val="00F034EE"/>
    <w:rsid w:val="00F1517A"/>
    <w:rsid w:val="00F15E5B"/>
    <w:rsid w:val="00F16226"/>
    <w:rsid w:val="00F17E00"/>
    <w:rsid w:val="00F34425"/>
    <w:rsid w:val="00F51208"/>
    <w:rsid w:val="00F64174"/>
    <w:rsid w:val="00F8497B"/>
    <w:rsid w:val="00FA3C00"/>
    <w:rsid w:val="00FA43B3"/>
    <w:rsid w:val="00FA57B3"/>
    <w:rsid w:val="00FA69A3"/>
    <w:rsid w:val="00FB3BEE"/>
    <w:rsid w:val="00FB47E6"/>
    <w:rsid w:val="00FB76CF"/>
    <w:rsid w:val="00FD0AD1"/>
    <w:rsid w:val="00FE32D0"/>
    <w:rsid w:val="0E62005A"/>
    <w:rsid w:val="133623DC"/>
    <w:rsid w:val="151C4E99"/>
    <w:rsid w:val="17CB6FD6"/>
    <w:rsid w:val="1B30326A"/>
    <w:rsid w:val="1BB5486E"/>
    <w:rsid w:val="1FB56DE0"/>
    <w:rsid w:val="205700CB"/>
    <w:rsid w:val="2B1572F3"/>
    <w:rsid w:val="31DD5080"/>
    <w:rsid w:val="366E5340"/>
    <w:rsid w:val="3C5A2AD0"/>
    <w:rsid w:val="47777470"/>
    <w:rsid w:val="49305585"/>
    <w:rsid w:val="495569BA"/>
    <w:rsid w:val="56EE364B"/>
    <w:rsid w:val="590F3BED"/>
    <w:rsid w:val="59AA2D58"/>
    <w:rsid w:val="5FA70ECF"/>
    <w:rsid w:val="603731E7"/>
    <w:rsid w:val="6C5E7623"/>
    <w:rsid w:val="6E83786F"/>
    <w:rsid w:val="72362F8B"/>
    <w:rsid w:val="79D3685E"/>
    <w:rsid w:val="7B3D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8F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68FC"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sid w:val="00BF68FC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BF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F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BF68FC"/>
    <w:rPr>
      <w:rFonts w:cs="Times New Roman"/>
      <w:color w:val="676767"/>
      <w:u w:val="none"/>
    </w:rPr>
  </w:style>
  <w:style w:type="table" w:styleId="a8">
    <w:name w:val="Table Grid"/>
    <w:basedOn w:val="a1"/>
    <w:qFormat/>
    <w:rsid w:val="00BF68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5"/>
    <w:uiPriority w:val="99"/>
    <w:qFormat/>
    <w:rsid w:val="00BF68F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link w:val="a4"/>
    <w:qFormat/>
    <w:rsid w:val="00BF68F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Desktop\&#22521;&#20859;&#26041;&#26696;\0827&#31295;2018&#32423;&#33521;&#35821;&#19987;&#19994;&#22521;&#20859;&#26041;&#2669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814B499-A4FC-41EE-9B5C-8EB689C66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0827稿2018级英语专业培养方案</Template>
  <TotalTime>73</TotalTime>
  <Pages>1</Pages>
  <Words>1861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Administrator</cp:lastModifiedBy>
  <cp:revision>19</cp:revision>
  <dcterms:created xsi:type="dcterms:W3CDTF">2018-09-03T11:53:00Z</dcterms:created>
  <dcterms:modified xsi:type="dcterms:W3CDTF">2018-12-27T01:17:00Z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